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1993" w14:textId="6E0AE228" w:rsidR="002737B2" w:rsidRPr="007266E1" w:rsidRDefault="002737B2">
      <w:pPr>
        <w:rPr>
          <w:rFonts w:asciiTheme="minorHAnsi" w:hAnsiTheme="minorHAnsi" w:cstheme="minorHAnsi"/>
          <w:sz w:val="20"/>
          <w:lang w:val="en-NZ"/>
        </w:rPr>
      </w:pPr>
    </w:p>
    <w:p w14:paraId="6A96400A" w14:textId="2B9489A4" w:rsidR="00380828" w:rsidRPr="007266E1" w:rsidRDefault="00380828" w:rsidP="00725EE5">
      <w:pPr>
        <w:pStyle w:val="Heading1"/>
        <w:keepLines/>
        <w:overflowPunct/>
        <w:autoSpaceDE/>
        <w:autoSpaceDN/>
        <w:adjustRightInd/>
        <w:spacing w:before="240" w:line="259" w:lineRule="auto"/>
        <w:jc w:val="both"/>
        <w:textAlignment w:val="auto"/>
        <w:rPr>
          <w:rFonts w:asciiTheme="minorHAnsi" w:hAnsiTheme="minorHAnsi" w:cstheme="minorHAnsi"/>
          <w:szCs w:val="24"/>
          <w:lang w:val="en-NZ"/>
        </w:rPr>
      </w:pPr>
      <w:r w:rsidRPr="007266E1">
        <w:rPr>
          <w:rFonts w:asciiTheme="minorHAnsi" w:hAnsiTheme="minorHAnsi" w:cstheme="minorHAnsi"/>
          <w:szCs w:val="24"/>
          <w:lang w:val="en-NZ"/>
        </w:rPr>
        <w:t>FORM for financial offer</w:t>
      </w:r>
      <w:r w:rsidR="00E56029" w:rsidRPr="007266E1">
        <w:rPr>
          <w:rFonts w:asciiTheme="minorHAnsi" w:hAnsiTheme="minorHAnsi" w:cstheme="minorHAnsi"/>
          <w:szCs w:val="24"/>
          <w:lang w:val="en-NZ"/>
        </w:rPr>
        <w:t>:</w:t>
      </w:r>
      <w:r w:rsidR="00CD6B42" w:rsidRPr="007266E1">
        <w:rPr>
          <w:rFonts w:asciiTheme="minorHAnsi" w:hAnsiTheme="minorHAnsi" w:cstheme="minorHAnsi"/>
          <w:szCs w:val="24"/>
          <w:lang w:val="en-NZ"/>
        </w:rPr>
        <w:t xml:space="preserve"> Commercial Printing Service Provider for the PacWastePlus Programme</w:t>
      </w:r>
      <w:r w:rsidR="00E56029" w:rsidRPr="007266E1">
        <w:rPr>
          <w:rFonts w:asciiTheme="minorHAnsi" w:hAnsiTheme="minorHAnsi" w:cstheme="minorHAnsi"/>
          <w:szCs w:val="24"/>
          <w:lang w:val="en-NZ"/>
        </w:rPr>
        <w:t xml:space="preserve"> </w:t>
      </w:r>
    </w:p>
    <w:p w14:paraId="2123BA4B" w14:textId="77777777" w:rsidR="00380828" w:rsidRPr="007266E1" w:rsidRDefault="00380828" w:rsidP="003808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E8FFB" w14:textId="65890C93" w:rsidR="00380828" w:rsidRPr="007266E1" w:rsidRDefault="00380828" w:rsidP="003808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C5EFD0" w14:textId="3603B459" w:rsidR="007266E1" w:rsidRDefault="007266E1" w:rsidP="007266E1">
      <w:pPr>
        <w:jc w:val="both"/>
        <w:rPr>
          <w:rFonts w:asciiTheme="minorHAnsi" w:hAnsiTheme="minorHAnsi" w:cstheme="minorHAnsi"/>
          <w:b/>
          <w:bCs/>
          <w:caps/>
          <w:sz w:val="24"/>
        </w:rPr>
      </w:pPr>
      <w:r w:rsidRPr="007266E1">
        <w:rPr>
          <w:rFonts w:asciiTheme="minorHAnsi" w:hAnsiTheme="minorHAnsi" w:cstheme="minorHAnsi"/>
          <w:b/>
          <w:bCs/>
          <w:caps/>
          <w:sz w:val="24"/>
        </w:rPr>
        <w:t>Specific Printing Quotation Request</w:t>
      </w:r>
    </w:p>
    <w:p w14:paraId="472A8051" w14:textId="77777777" w:rsidR="007266E1" w:rsidRPr="007266E1" w:rsidRDefault="007266E1" w:rsidP="007266E1">
      <w:pPr>
        <w:jc w:val="both"/>
        <w:rPr>
          <w:rFonts w:asciiTheme="minorHAnsi" w:hAnsiTheme="minorHAnsi" w:cstheme="minorHAnsi"/>
          <w:b/>
          <w:bCs/>
          <w:caps/>
          <w:sz w:val="24"/>
        </w:rPr>
      </w:pPr>
    </w:p>
    <w:p w14:paraId="788DE9C8" w14:textId="77777777" w:rsidR="007266E1" w:rsidRPr="007266E1" w:rsidRDefault="007266E1" w:rsidP="007266E1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266E1">
        <w:rPr>
          <w:rFonts w:asciiTheme="minorHAnsi" w:hAnsiTheme="minorHAnsi" w:cstheme="minorHAnsi"/>
          <w:b/>
          <w:bCs/>
          <w:szCs w:val="22"/>
        </w:rPr>
        <w:t>Publication Printing Specifications</w:t>
      </w:r>
    </w:p>
    <w:p w14:paraId="774E9B15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Technical reports</w:t>
      </w:r>
      <w:r w:rsidRPr="007266E1">
        <w:rPr>
          <w:rFonts w:asciiTheme="minorHAnsi" w:hAnsiTheme="minorHAnsi" w:cstheme="minorHAnsi"/>
          <w:sz w:val="20"/>
          <w:szCs w:val="20"/>
        </w:rPr>
        <w:t>- type document A4 portrait size (approx.)</w:t>
      </w:r>
    </w:p>
    <w:p w14:paraId="1DA07788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Cover</w:t>
      </w:r>
      <w:r w:rsidRPr="007266E1">
        <w:rPr>
          <w:rFonts w:asciiTheme="minorHAnsi" w:hAnsiTheme="minorHAnsi" w:cstheme="minorHAnsi"/>
          <w:sz w:val="20"/>
          <w:szCs w:val="20"/>
        </w:rPr>
        <w:t xml:space="preserve">: CMYK both sides on 250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gsm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Cocoon 100% Recycled Silk Matt</w:t>
      </w:r>
      <w:r w:rsidRPr="007266E1">
        <w:rPr>
          <w:rFonts w:asciiTheme="minorHAnsi" w:hAnsiTheme="minorHAnsi" w:cstheme="minorHAnsi"/>
          <w:sz w:val="20"/>
          <w:szCs w:val="22"/>
        </w:rPr>
        <w:t xml:space="preserve"> or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Tauro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offset covers printed on 100gsm</w:t>
      </w:r>
    </w:p>
    <w:p w14:paraId="30165C79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Printing</w:t>
      </w:r>
      <w:r w:rsidRPr="007266E1">
        <w:rPr>
          <w:rFonts w:asciiTheme="minorHAnsi" w:hAnsiTheme="minorHAnsi" w:cstheme="minorHAnsi"/>
          <w:sz w:val="20"/>
          <w:szCs w:val="20"/>
        </w:rPr>
        <w:t xml:space="preserve">: 4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colour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process (CMYK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Colour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Chart) recto and verso</w:t>
      </w:r>
    </w:p>
    <w:p w14:paraId="64E64D0B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2"/>
        </w:rPr>
        <w:t xml:space="preserve">Inside </w:t>
      </w:r>
      <w:r w:rsidRPr="007266E1">
        <w:rPr>
          <w:rFonts w:asciiTheme="minorHAnsi" w:hAnsiTheme="minorHAnsi" w:cstheme="minorHAnsi"/>
          <w:b/>
          <w:bCs/>
          <w:sz w:val="20"/>
          <w:szCs w:val="20"/>
        </w:rPr>
        <w:t>Pages</w:t>
      </w:r>
      <w:r w:rsidRPr="007266E1">
        <w:rPr>
          <w:rFonts w:asciiTheme="minorHAnsi" w:hAnsiTheme="minorHAnsi" w:cstheme="minorHAnsi"/>
          <w:sz w:val="20"/>
          <w:szCs w:val="20"/>
        </w:rPr>
        <w:t xml:space="preserve">: 113gsm Cocoon 100% Recycled Silk Matt (or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Tauro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offset printed on </w:t>
      </w:r>
      <w:r w:rsidRPr="007266E1">
        <w:rPr>
          <w:rFonts w:asciiTheme="minorHAnsi" w:hAnsiTheme="minorHAnsi" w:cstheme="minorHAnsi"/>
          <w:sz w:val="20"/>
          <w:szCs w:val="22"/>
        </w:rPr>
        <w:t>80gsm</w:t>
      </w:r>
      <w:r w:rsidRPr="007266E1">
        <w:rPr>
          <w:rFonts w:asciiTheme="minorHAnsi" w:hAnsiTheme="minorHAnsi" w:cstheme="minorHAnsi"/>
          <w:sz w:val="20"/>
          <w:szCs w:val="20"/>
        </w:rPr>
        <w:t xml:space="preserve"> inside pages or similar, – please specify)</w:t>
      </w:r>
    </w:p>
    <w:p w14:paraId="72269CF3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Binding</w:t>
      </w:r>
      <w:r w:rsidRPr="007266E1">
        <w:rPr>
          <w:rFonts w:asciiTheme="minorHAnsi" w:hAnsiTheme="minorHAnsi" w:cstheme="minorHAnsi"/>
          <w:sz w:val="20"/>
          <w:szCs w:val="20"/>
        </w:rPr>
        <w:t>: include costs for stapled and glued options</w:t>
      </w:r>
    </w:p>
    <w:p w14:paraId="4E5FFD14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Number of pages</w:t>
      </w:r>
      <w:r w:rsidRPr="007266E1">
        <w:rPr>
          <w:rFonts w:asciiTheme="minorHAnsi" w:hAnsiTheme="minorHAnsi" w:cstheme="minorHAnsi"/>
          <w:sz w:val="20"/>
          <w:szCs w:val="20"/>
        </w:rPr>
        <w:t>: ranges from 34 to 64 pages plus cover (front and back)</w:t>
      </w:r>
      <w:r w:rsidRPr="007266E1">
        <w:rPr>
          <w:rFonts w:asciiTheme="minorHAnsi" w:hAnsiTheme="minorHAnsi" w:cstheme="minorHAnsi"/>
          <w:sz w:val="20"/>
          <w:szCs w:val="22"/>
        </w:rPr>
        <w:t xml:space="preserve"> – refer below to respective publication title and page numbers</w:t>
      </w:r>
    </w:p>
    <w:p w14:paraId="537CCA32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Print quantity</w:t>
      </w:r>
      <w:r w:rsidRPr="007266E1">
        <w:rPr>
          <w:rFonts w:asciiTheme="minorHAnsi" w:hAnsiTheme="minorHAnsi" w:cstheme="minorHAnsi"/>
          <w:sz w:val="20"/>
          <w:szCs w:val="20"/>
        </w:rPr>
        <w:t>: Please offer prices for 500 and 1000 copies (using the Financial Offer</w:t>
      </w:r>
      <w:r w:rsidRPr="007266E1">
        <w:rPr>
          <w:rFonts w:asciiTheme="minorHAnsi" w:hAnsiTheme="minorHAnsi" w:cstheme="minorHAnsi"/>
          <w:sz w:val="20"/>
          <w:szCs w:val="22"/>
        </w:rPr>
        <w:t xml:space="preserve"> </w:t>
      </w:r>
      <w:r w:rsidRPr="007266E1">
        <w:rPr>
          <w:rFonts w:asciiTheme="minorHAnsi" w:hAnsiTheme="minorHAnsi" w:cstheme="minorHAnsi"/>
          <w:sz w:val="20"/>
          <w:szCs w:val="20"/>
        </w:rPr>
        <w:t>form).</w:t>
      </w:r>
    </w:p>
    <w:p w14:paraId="7565C983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</w:p>
    <w:p w14:paraId="5CF08F43" w14:textId="77777777" w:rsidR="007266E1" w:rsidRPr="007266E1" w:rsidRDefault="007266E1" w:rsidP="007266E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266E1">
        <w:rPr>
          <w:rFonts w:asciiTheme="minorHAnsi" w:hAnsiTheme="minorHAnsi" w:cstheme="minorHAnsi"/>
          <w:i/>
          <w:iCs/>
          <w:sz w:val="20"/>
          <w:szCs w:val="20"/>
        </w:rPr>
        <w:t xml:space="preserve">Reports to print: </w:t>
      </w:r>
    </w:p>
    <w:p w14:paraId="13B4F41B" w14:textId="77777777" w:rsidR="007266E1" w:rsidRPr="007266E1" w:rsidRDefault="00082366" w:rsidP="007266E1">
      <w:pPr>
        <w:pStyle w:val="ListParagraph"/>
        <w:numPr>
          <w:ilvl w:val="0"/>
          <w:numId w:val="23"/>
        </w:numPr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7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Situational Analysis of Human Rights Issues in the Waste Management Sector: Literature Review</w:t>
        </w:r>
      </w:hyperlink>
      <w:r w:rsidR="007266E1" w:rsidRPr="007266E1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0055F77" w14:textId="77777777" w:rsidR="007266E1" w:rsidRPr="007266E1" w:rsidRDefault="007266E1" w:rsidP="007266E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(64 pages, with above printing specifications)</w:t>
      </w:r>
    </w:p>
    <w:p w14:paraId="092C1FCA" w14:textId="77777777" w:rsidR="007266E1" w:rsidRPr="007266E1" w:rsidRDefault="00082366" w:rsidP="007266E1">
      <w:pPr>
        <w:pStyle w:val="ListParagraph"/>
        <w:numPr>
          <w:ilvl w:val="0"/>
          <w:numId w:val="23"/>
        </w:numPr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Waste legislative review: regional solutions assessment PacWastePlus</w:t>
        </w:r>
      </w:hyperlink>
      <w:r w:rsidR="007266E1"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CC4DC3" w14:textId="77777777" w:rsidR="007266E1" w:rsidRPr="007266E1" w:rsidRDefault="007266E1" w:rsidP="007266E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(34 pages, with above printing specifications)</w:t>
      </w:r>
    </w:p>
    <w:p w14:paraId="44D039AF" w14:textId="77777777" w:rsidR="007266E1" w:rsidRPr="007266E1" w:rsidRDefault="00082366" w:rsidP="007266E1">
      <w:pPr>
        <w:pStyle w:val="ListParagraph"/>
        <w:numPr>
          <w:ilvl w:val="0"/>
          <w:numId w:val="23"/>
        </w:numPr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9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Assessment of Small-Scale Technology Suitable for Waste Management in the Pacific and Timor-Leste</w:t>
        </w:r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cr/>
        </w:r>
      </w:hyperlink>
      <w:r w:rsidR="007266E1" w:rsidRPr="007266E1">
        <w:rPr>
          <w:rFonts w:asciiTheme="minorHAnsi" w:hAnsiTheme="minorHAnsi" w:cstheme="minorHAnsi"/>
          <w:sz w:val="20"/>
          <w:szCs w:val="20"/>
        </w:rPr>
        <w:t>(60 pages, with above printing specifications)</w:t>
      </w:r>
    </w:p>
    <w:p w14:paraId="0341D48E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2"/>
        </w:rPr>
      </w:pPr>
    </w:p>
    <w:p w14:paraId="0F84073B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2"/>
        </w:rPr>
      </w:pPr>
      <w:r w:rsidRPr="007266E1">
        <w:rPr>
          <w:rFonts w:asciiTheme="minorHAnsi" w:hAnsiTheme="minorHAnsi" w:cstheme="minorHAnsi"/>
          <w:sz w:val="20"/>
          <w:szCs w:val="22"/>
        </w:rPr>
        <w:t>All</w:t>
      </w:r>
      <w:r w:rsidRPr="007266E1">
        <w:rPr>
          <w:rFonts w:asciiTheme="minorHAnsi" w:hAnsiTheme="minorHAnsi" w:cstheme="minorHAnsi"/>
          <w:sz w:val="20"/>
          <w:szCs w:val="20"/>
        </w:rPr>
        <w:t xml:space="preserve"> the above can be found at the following website link: </w:t>
      </w:r>
      <w:hyperlink r:id="rId10" w:history="1">
        <w:r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https://www.sprep.org/pacwaste-plus</w:t>
        </w:r>
      </w:hyperlink>
      <w:r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62C64" w14:textId="330C0BF2" w:rsidR="007266E1" w:rsidRPr="007266E1" w:rsidRDefault="007266E1" w:rsidP="007266E1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07"/>
        <w:gridCol w:w="1510"/>
        <w:gridCol w:w="1429"/>
        <w:gridCol w:w="1550"/>
        <w:gridCol w:w="2220"/>
      </w:tblGrid>
      <w:tr w:rsidR="007266E1" w:rsidRPr="007266E1" w14:paraId="0CFC07EE" w14:textId="77777777" w:rsidTr="00AB56E1">
        <w:tc>
          <w:tcPr>
            <w:tcW w:w="2307" w:type="dxa"/>
            <w:vMerge w:val="restart"/>
            <w:shd w:val="clear" w:color="auto" w:fill="D9D9D9" w:themeFill="background1" w:themeFillShade="D9"/>
          </w:tcPr>
          <w:p w14:paraId="28265550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</w:rPr>
              <w:t>Technical Reports</w:t>
            </w:r>
          </w:p>
        </w:tc>
        <w:tc>
          <w:tcPr>
            <w:tcW w:w="4489" w:type="dxa"/>
            <w:gridSpan w:val="3"/>
            <w:shd w:val="clear" w:color="auto" w:fill="D9D9D9" w:themeFill="background1" w:themeFillShade="D9"/>
          </w:tcPr>
          <w:p w14:paraId="61A3AA6A" w14:textId="77777777" w:rsidR="007266E1" w:rsidRPr="007266E1" w:rsidRDefault="007266E1" w:rsidP="00AB5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TOTAL COST (please quote in USD)</w:t>
            </w:r>
          </w:p>
        </w:tc>
        <w:tc>
          <w:tcPr>
            <w:tcW w:w="2220" w:type="dxa"/>
            <w:vMerge w:val="restart"/>
            <w:shd w:val="clear" w:color="auto" w:fill="D9D9D9" w:themeFill="background1" w:themeFillShade="D9"/>
          </w:tcPr>
          <w:p w14:paraId="5ECD81DE" w14:textId="77777777" w:rsidR="007266E1" w:rsidRPr="007266E1" w:rsidRDefault="007266E1" w:rsidP="00AB5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Estimated Delivery Timeframe</w:t>
            </w:r>
          </w:p>
        </w:tc>
      </w:tr>
      <w:tr w:rsidR="007266E1" w:rsidRPr="007266E1" w14:paraId="4029C118" w14:textId="77777777" w:rsidTr="00AB56E1">
        <w:tc>
          <w:tcPr>
            <w:tcW w:w="2307" w:type="dxa"/>
            <w:vMerge/>
            <w:shd w:val="clear" w:color="auto" w:fill="D9D9D9" w:themeFill="background1" w:themeFillShade="D9"/>
          </w:tcPr>
          <w:p w14:paraId="3BC8E69D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543F4DF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 Qty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3B15CEB4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1000 Qty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4EA79200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2000 Qty</w:t>
            </w:r>
          </w:p>
        </w:tc>
        <w:tc>
          <w:tcPr>
            <w:tcW w:w="2220" w:type="dxa"/>
            <w:vMerge/>
            <w:shd w:val="clear" w:color="auto" w:fill="D9D9D9" w:themeFill="background1" w:themeFillShade="D9"/>
          </w:tcPr>
          <w:p w14:paraId="0D98F63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0B1C22DA" w14:textId="77777777" w:rsidTr="00AB56E1">
        <w:tc>
          <w:tcPr>
            <w:tcW w:w="2307" w:type="dxa"/>
            <w:shd w:val="clear" w:color="auto" w:fill="D9D9D9" w:themeFill="background1" w:themeFillShade="D9"/>
          </w:tcPr>
          <w:p w14:paraId="1CE182E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Situational Analysis of Human Rights Issues in the Waste Management Sector: Literature Review    </w:t>
            </w:r>
          </w:p>
          <w:p w14:paraId="1267687B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(64 pages, with above printing specifications)</w:t>
            </w:r>
          </w:p>
        </w:tc>
        <w:tc>
          <w:tcPr>
            <w:tcW w:w="1510" w:type="dxa"/>
          </w:tcPr>
          <w:p w14:paraId="241FEFA2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838CF1F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66EDE1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564AB55A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31441EF3" w14:textId="77777777" w:rsidTr="00AB56E1">
        <w:tc>
          <w:tcPr>
            <w:tcW w:w="2307" w:type="dxa"/>
            <w:shd w:val="clear" w:color="auto" w:fill="D9D9D9" w:themeFill="background1" w:themeFillShade="D9"/>
          </w:tcPr>
          <w:p w14:paraId="5171C0EA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2A1EF" w14:textId="77777777" w:rsidR="007266E1" w:rsidRPr="007266E1" w:rsidRDefault="007266E1" w:rsidP="00AB56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Waste legislative review: regional solutions assessment PacWastePlus </w:t>
            </w:r>
          </w:p>
          <w:p w14:paraId="440B07E5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(34 pages, with above printing specifications)</w:t>
            </w:r>
          </w:p>
        </w:tc>
        <w:tc>
          <w:tcPr>
            <w:tcW w:w="1510" w:type="dxa"/>
          </w:tcPr>
          <w:p w14:paraId="763AAD4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415D1B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41AFC07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A4341E7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1029A425" w14:textId="77777777" w:rsidTr="00AB56E1">
        <w:trPr>
          <w:trHeight w:val="818"/>
        </w:trPr>
        <w:tc>
          <w:tcPr>
            <w:tcW w:w="2307" w:type="dxa"/>
            <w:shd w:val="clear" w:color="auto" w:fill="D9D9D9" w:themeFill="background1" w:themeFillShade="D9"/>
          </w:tcPr>
          <w:p w14:paraId="1D641690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of Small-Scale Technology Suitable for Waste Management in the Pacific and Timor-Leste 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(60 pages, with above printing specifications)</w:t>
            </w:r>
          </w:p>
        </w:tc>
        <w:tc>
          <w:tcPr>
            <w:tcW w:w="1510" w:type="dxa"/>
          </w:tcPr>
          <w:p w14:paraId="23C25454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129CEF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BF5B94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4CD12FF5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8AE6A0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73BE5107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54C25784" w14:textId="25A205E4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Booklets</w:t>
      </w:r>
      <w:r w:rsidRPr="007266E1">
        <w:rPr>
          <w:rFonts w:asciiTheme="minorHAnsi" w:hAnsiTheme="minorHAnsi" w:cstheme="minorHAnsi"/>
          <w:sz w:val="20"/>
          <w:szCs w:val="20"/>
        </w:rPr>
        <w:t>: type document A4 portrait size</w:t>
      </w:r>
    </w:p>
    <w:p w14:paraId="3EA44F99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Cover</w:t>
      </w:r>
      <w:r w:rsidRPr="007266E1">
        <w:rPr>
          <w:rFonts w:asciiTheme="minorHAnsi" w:hAnsiTheme="minorHAnsi" w:cstheme="minorHAnsi"/>
          <w:sz w:val="20"/>
          <w:szCs w:val="20"/>
        </w:rPr>
        <w:t xml:space="preserve">: CMYK both sides on 250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gsm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Cocoon 100% Recycled Silk Matt or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Tauro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offset covers printed on 100gsm</w:t>
      </w:r>
    </w:p>
    <w:p w14:paraId="408E88F5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 xml:space="preserve">Printing: 4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colour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process (CMYK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Colour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Chart) recto and verso</w:t>
      </w:r>
    </w:p>
    <w:p w14:paraId="3728F9D1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Inside Pages</w:t>
      </w:r>
      <w:r w:rsidRPr="007266E1">
        <w:rPr>
          <w:rFonts w:asciiTheme="minorHAnsi" w:hAnsiTheme="minorHAnsi" w:cstheme="minorHAnsi"/>
          <w:sz w:val="20"/>
          <w:szCs w:val="20"/>
        </w:rPr>
        <w:t xml:space="preserve">: 113gsm Cocoon 100% Recycled Silk Matt (or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Tauro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offset printed on 80gsm inside pages or similar, – please specify)</w:t>
      </w:r>
    </w:p>
    <w:p w14:paraId="3A04A676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Binding: include costs for stapled and glued options</w:t>
      </w:r>
    </w:p>
    <w:p w14:paraId="5F72C70B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Print quantity: Please offer prices for 500 and 1000 copies (using the Financial Offer form).</w:t>
      </w:r>
    </w:p>
    <w:p w14:paraId="514AEA74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Number of pages: ranges from 14 to 36 pages, including cover for different booklet types</w:t>
      </w:r>
    </w:p>
    <w:p w14:paraId="42114ED7" w14:textId="77777777" w:rsidR="007266E1" w:rsidRPr="007266E1" w:rsidRDefault="007266E1" w:rsidP="007266E1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D0A5AC2" w14:textId="77777777" w:rsidR="007266E1" w:rsidRPr="007266E1" w:rsidRDefault="007266E1" w:rsidP="007266E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266E1">
        <w:rPr>
          <w:rFonts w:asciiTheme="minorHAnsi" w:hAnsiTheme="minorHAnsi" w:cstheme="minorHAnsi"/>
          <w:i/>
          <w:iCs/>
          <w:sz w:val="20"/>
          <w:szCs w:val="20"/>
        </w:rPr>
        <w:t>Booklets to Print:</w:t>
      </w:r>
    </w:p>
    <w:p w14:paraId="0148975A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Living with Asbestos</w:t>
        </w:r>
      </w:hyperlink>
      <w:r w:rsidR="007266E1"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E30720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(16 pages, with above printing specifications)</w:t>
      </w:r>
    </w:p>
    <w:p w14:paraId="18952FA5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Waste Technology Management: Organic Management Options</w:t>
        </w:r>
      </w:hyperlink>
      <w:r w:rsidR="007266E1"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5183CA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(24 pages, with above printing specifications)</w:t>
      </w:r>
    </w:p>
    <w:p w14:paraId="0839B4BA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3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Waste Technology Management: Options Plastic Waste</w:t>
        </w:r>
      </w:hyperlink>
    </w:p>
    <w:p w14:paraId="28D6FCF8" w14:textId="77777777" w:rsidR="007266E1" w:rsidRPr="007266E1" w:rsidRDefault="007266E1" w:rsidP="007266E1">
      <w:pPr>
        <w:pStyle w:val="ListParagraph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(20 pages, with above printing specifications)</w:t>
      </w:r>
    </w:p>
    <w:p w14:paraId="5AB36ED0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Waste Technology Management: Healthcare Waste Options</w:t>
        </w:r>
      </w:hyperlink>
      <w:r w:rsidR="007266E1"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AF0EA9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(12 pages, with above printing specifications)</w:t>
      </w:r>
    </w:p>
    <w:p w14:paraId="46D22EDA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Moana Taka Partnership: A Guide for Pacific Island Countries &amp; Territories</w:t>
        </w:r>
      </w:hyperlink>
    </w:p>
    <w:p w14:paraId="085C49A6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(20 pages, with above printing specifications)</w:t>
      </w:r>
    </w:p>
    <w:p w14:paraId="578220B9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n-AU"/>
        </w:rPr>
      </w:pPr>
      <w:hyperlink r:id="rId16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Asbestos Contaminated Materials: Guide for Disaster Debris Removal</w:t>
        </w:r>
      </w:hyperlink>
    </w:p>
    <w:p w14:paraId="362E349F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(20 pages, with above printing specifications)</w:t>
      </w:r>
    </w:p>
    <w:p w14:paraId="25A58251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Global And Regional Framework - Chemicals and Waste Multilateral Environmental Agreements (MEAs)</w:t>
        </w:r>
      </w:hyperlink>
    </w:p>
    <w:p w14:paraId="59852D00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(24 pages, with above printing specifications)</w:t>
      </w:r>
    </w:p>
    <w:p w14:paraId="651C2F17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8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Developing Monitoring and Evaluation Plans: A Guide for Project Design</w:t>
        </w:r>
      </w:hyperlink>
    </w:p>
    <w:p w14:paraId="05477A3F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(24 pages, with above printing specifications)</w:t>
      </w:r>
    </w:p>
    <w:p w14:paraId="22298427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19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Developing A Project Logic: A Guide for Project Design</w:t>
        </w:r>
      </w:hyperlink>
    </w:p>
    <w:p w14:paraId="2DBF87AA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(16 pages, with above printing specifications)</w:t>
      </w:r>
    </w:p>
    <w:p w14:paraId="27C440C7" w14:textId="77777777" w:rsidR="007266E1" w:rsidRPr="007266E1" w:rsidRDefault="00082366" w:rsidP="007266E1">
      <w:pPr>
        <w:pStyle w:val="ListParagraph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20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A Guide for Developing an Investigative Questioning Process</w:t>
        </w:r>
      </w:hyperlink>
    </w:p>
    <w:p w14:paraId="2EF5D8BA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(24 pages, with above printing specifications)</w:t>
      </w:r>
    </w:p>
    <w:p w14:paraId="28882785" w14:textId="77777777" w:rsidR="007266E1" w:rsidRPr="007266E1" w:rsidRDefault="007266E1" w:rsidP="007266E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</w:p>
    <w:p w14:paraId="1B607162" w14:textId="2C64801F" w:rsidR="007266E1" w:rsidRPr="007266E1" w:rsidRDefault="007266E1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 xml:space="preserve">All the above can be found at the following website link: </w:t>
      </w:r>
      <w:hyperlink r:id="rId21" w:history="1">
        <w:r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https://www.sprep.org/pacwaste-plus</w:t>
        </w:r>
      </w:hyperlink>
      <w:r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horzAnchor="margin" w:tblpY="825"/>
        <w:tblW w:w="9776" w:type="dxa"/>
        <w:tblInd w:w="0" w:type="dxa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2693"/>
      </w:tblGrid>
      <w:tr w:rsidR="007266E1" w:rsidRPr="007266E1" w14:paraId="2A21F6FC" w14:textId="77777777" w:rsidTr="00EC7B32">
        <w:trPr>
          <w:tblHeader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79A1DFE2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</w:rPr>
              <w:lastRenderedPageBreak/>
              <w:t>Booklets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5216D7B6" w14:textId="77777777" w:rsidR="007266E1" w:rsidRPr="007266E1" w:rsidRDefault="007266E1" w:rsidP="00EC7B32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TOTAL COST (please quote in USD)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15E4FA3" w14:textId="77777777" w:rsidR="007266E1" w:rsidRPr="007266E1" w:rsidRDefault="007266E1" w:rsidP="00EC7B32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Estimated Delivery Timeframe</w:t>
            </w:r>
          </w:p>
        </w:tc>
      </w:tr>
      <w:tr w:rsidR="007266E1" w:rsidRPr="007266E1" w14:paraId="3F48CD06" w14:textId="77777777" w:rsidTr="00EC7B32">
        <w:trPr>
          <w:tblHeader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40CE20F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D49425A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 Qty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83358F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1000 Qty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AA9800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2000 Qty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D9604F4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26CDFF6A" w14:textId="77777777" w:rsidTr="00EC7B32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66EE247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Living with Asbestos </w:t>
            </w:r>
          </w:p>
          <w:p w14:paraId="58FAA9E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(16 pages, with above printing specifications)</w:t>
            </w:r>
          </w:p>
        </w:tc>
        <w:tc>
          <w:tcPr>
            <w:tcW w:w="1417" w:type="dxa"/>
          </w:tcPr>
          <w:p w14:paraId="2355ACC3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16924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B5BAE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B8CE45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25CF188D" w14:textId="77777777" w:rsidTr="00EC7B32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7CC50E3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7E3F8" w14:textId="77777777" w:rsidR="007266E1" w:rsidRPr="007266E1" w:rsidRDefault="007266E1" w:rsidP="00EC7B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Waste Technology Management: Organic Management Options </w:t>
            </w:r>
          </w:p>
          <w:p w14:paraId="550149DB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(24 pages, with above printing specifications)</w:t>
            </w:r>
          </w:p>
        </w:tc>
        <w:tc>
          <w:tcPr>
            <w:tcW w:w="1417" w:type="dxa"/>
          </w:tcPr>
          <w:p w14:paraId="2D7B2935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89724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B2575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D8CA20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1AF2D860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14ED946B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Waste Technology Management: Options Plastic Waste</w:t>
            </w:r>
          </w:p>
          <w:p w14:paraId="79639360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(20 pages, with above printing specifications)</w:t>
            </w:r>
          </w:p>
          <w:p w14:paraId="7C19C727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FA17F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6D8EB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C75F4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5EF86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0400CC9B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163958B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Waste Technology Management: Healthcare Waste Options </w:t>
            </w:r>
          </w:p>
          <w:p w14:paraId="146CD7F4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(12 pages, with above printing specifications)</w:t>
            </w:r>
          </w:p>
        </w:tc>
        <w:tc>
          <w:tcPr>
            <w:tcW w:w="1417" w:type="dxa"/>
          </w:tcPr>
          <w:p w14:paraId="2EA57931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72691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F5362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E8DC0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1B6EE684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2DB61639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Moana Taka Partnership: A Guide for Pacific Island Countries &amp; Territories</w:t>
            </w:r>
          </w:p>
          <w:p w14:paraId="3D7F6039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(20 pages, with above printing specifications)</w:t>
            </w:r>
          </w:p>
        </w:tc>
        <w:tc>
          <w:tcPr>
            <w:tcW w:w="1417" w:type="dxa"/>
          </w:tcPr>
          <w:p w14:paraId="5A9B4A8A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77630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DD20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28F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69CEDFC0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088E2322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Asbestos Contaminated Materials: Guide for Disaster Debris Removal</w:t>
            </w:r>
          </w:p>
          <w:p w14:paraId="4FE6940F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(20 pages, with above printing specifications)</w:t>
            </w:r>
          </w:p>
        </w:tc>
        <w:tc>
          <w:tcPr>
            <w:tcW w:w="1417" w:type="dxa"/>
          </w:tcPr>
          <w:p w14:paraId="5BCAF2F1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6EC2F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F7861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29E8A5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53F9B9BC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06AB279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And Regional Framework - Chemicals and Waste Multilateral Environmental Agreements (MEAs)</w:t>
            </w:r>
          </w:p>
          <w:p w14:paraId="584DB11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(24 pages, with above printing specifications)</w:t>
            </w:r>
          </w:p>
        </w:tc>
        <w:tc>
          <w:tcPr>
            <w:tcW w:w="1417" w:type="dxa"/>
          </w:tcPr>
          <w:p w14:paraId="37906141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FCB89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602733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CCC6F7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35AD2AAF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2E57507E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Developing Monitoring and Evaluation Plans: A Guide for Project Design</w:t>
            </w:r>
          </w:p>
          <w:p w14:paraId="66B7BA87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(24 pages, with above printing specifications)</w:t>
            </w:r>
          </w:p>
        </w:tc>
        <w:tc>
          <w:tcPr>
            <w:tcW w:w="1417" w:type="dxa"/>
          </w:tcPr>
          <w:p w14:paraId="317BB532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E30512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66F70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2DE4BF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4A643FE4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F4B575D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Developing A Project Logic: A Guide for Project Design</w:t>
            </w:r>
          </w:p>
          <w:p w14:paraId="186368D3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(16 pages, with above printing specifications)</w:t>
            </w:r>
          </w:p>
        </w:tc>
        <w:tc>
          <w:tcPr>
            <w:tcW w:w="1417" w:type="dxa"/>
          </w:tcPr>
          <w:p w14:paraId="38B9188E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FD861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CBE15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24F1F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04D33FC9" w14:textId="77777777" w:rsidTr="00EC7B32">
        <w:trPr>
          <w:trHeight w:val="818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02F3E486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Guide for Developing an Investigative Questioning Process</w:t>
            </w:r>
          </w:p>
          <w:p w14:paraId="6192A239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(24 pages, with above printing specifications)</w:t>
            </w:r>
          </w:p>
        </w:tc>
        <w:tc>
          <w:tcPr>
            <w:tcW w:w="1417" w:type="dxa"/>
          </w:tcPr>
          <w:p w14:paraId="516651BB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A486D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9611A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2F04AC" w14:textId="77777777" w:rsidR="007266E1" w:rsidRPr="007266E1" w:rsidRDefault="007266E1" w:rsidP="00EC7B32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F9994A" w14:textId="77777777" w:rsidR="00715EB6" w:rsidRDefault="00715EB6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5F4063E" w14:textId="77777777" w:rsidR="00715EB6" w:rsidRDefault="00715EB6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1D3BA0" w14:textId="77777777" w:rsidR="00715EB6" w:rsidRDefault="00715EB6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0B5612" w14:textId="77777777" w:rsidR="00715EB6" w:rsidRDefault="00715EB6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8BD5CC" w14:textId="77777777" w:rsidR="00715EB6" w:rsidRDefault="00715EB6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5D1285" w14:textId="77777777" w:rsidR="00715EB6" w:rsidRDefault="00715EB6" w:rsidP="007266E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42BAE4" w14:textId="5095D018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b/>
          <w:bCs/>
          <w:sz w:val="20"/>
          <w:szCs w:val="20"/>
        </w:rPr>
        <w:t>Fact sheets</w:t>
      </w:r>
      <w:r w:rsidRPr="007266E1">
        <w:rPr>
          <w:rFonts w:asciiTheme="minorHAnsi" w:hAnsiTheme="minorHAnsi" w:cstheme="minorHAnsi"/>
          <w:sz w:val="20"/>
          <w:szCs w:val="20"/>
        </w:rPr>
        <w:t>- type document A4 portrait size</w:t>
      </w:r>
    </w:p>
    <w:p w14:paraId="16089180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 xml:space="preserve">Paper: 128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gsm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Matt art, A4 finished size</w:t>
      </w:r>
      <w:r w:rsidRPr="007266E1">
        <w:rPr>
          <w:rFonts w:asciiTheme="minorHAnsi" w:hAnsiTheme="minorHAnsi" w:cstheme="minorHAnsi"/>
          <w:sz w:val="20"/>
          <w:szCs w:val="22"/>
        </w:rPr>
        <w:t xml:space="preserve"> or 100gsm </w:t>
      </w:r>
      <w:proofErr w:type="spellStart"/>
      <w:r w:rsidRPr="007266E1">
        <w:rPr>
          <w:rFonts w:asciiTheme="minorHAnsi" w:hAnsiTheme="minorHAnsi" w:cstheme="minorHAnsi"/>
          <w:sz w:val="20"/>
          <w:szCs w:val="22"/>
        </w:rPr>
        <w:t>Tauro</w:t>
      </w:r>
      <w:proofErr w:type="spellEnd"/>
      <w:r w:rsidRPr="007266E1">
        <w:rPr>
          <w:rFonts w:asciiTheme="minorHAnsi" w:hAnsiTheme="minorHAnsi" w:cstheme="minorHAnsi"/>
          <w:sz w:val="20"/>
          <w:szCs w:val="22"/>
        </w:rPr>
        <w:t xml:space="preserve"> offset</w:t>
      </w:r>
      <w:r w:rsidRPr="007266E1">
        <w:rPr>
          <w:rFonts w:asciiTheme="minorHAnsi" w:hAnsiTheme="minorHAnsi" w:cstheme="minorHAnsi"/>
          <w:sz w:val="20"/>
          <w:szCs w:val="20"/>
        </w:rPr>
        <w:t>-recycled paper stock</w:t>
      </w:r>
    </w:p>
    <w:p w14:paraId="61C298B7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 xml:space="preserve">Print: four </w:t>
      </w:r>
      <w:proofErr w:type="spellStart"/>
      <w:r w:rsidRPr="007266E1">
        <w:rPr>
          <w:rFonts w:asciiTheme="minorHAnsi" w:hAnsiTheme="minorHAnsi" w:cstheme="minorHAnsi"/>
          <w:sz w:val="20"/>
          <w:szCs w:val="20"/>
        </w:rPr>
        <w:t>colour</w:t>
      </w:r>
      <w:proofErr w:type="spellEnd"/>
      <w:r w:rsidRPr="007266E1">
        <w:rPr>
          <w:rFonts w:asciiTheme="minorHAnsi" w:hAnsiTheme="minorHAnsi" w:cstheme="minorHAnsi"/>
          <w:sz w:val="20"/>
          <w:szCs w:val="20"/>
        </w:rPr>
        <w:t xml:space="preserve"> process (CMYK) printed front and back</w:t>
      </w:r>
    </w:p>
    <w:p w14:paraId="01698DAF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Print quantity: Please offer prices for 500 and 1,000 copies (using the Financial Offer</w:t>
      </w:r>
    </w:p>
    <w:p w14:paraId="496D26F3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form)</w:t>
      </w:r>
    </w:p>
    <w:p w14:paraId="7B7C10D7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 xml:space="preserve">Number of pages: </w:t>
      </w:r>
      <w:r w:rsidRPr="007266E1">
        <w:rPr>
          <w:rFonts w:asciiTheme="minorHAnsi" w:hAnsiTheme="minorHAnsi" w:cstheme="minorHAnsi"/>
          <w:sz w:val="20"/>
          <w:szCs w:val="22"/>
        </w:rPr>
        <w:t>4</w:t>
      </w:r>
      <w:r w:rsidRPr="007266E1">
        <w:rPr>
          <w:rFonts w:asciiTheme="minorHAnsi" w:hAnsiTheme="minorHAnsi" w:cstheme="minorHAnsi"/>
          <w:sz w:val="20"/>
          <w:szCs w:val="20"/>
        </w:rPr>
        <w:t xml:space="preserve"> pages</w:t>
      </w:r>
    </w:p>
    <w:p w14:paraId="619F083B" w14:textId="77777777" w:rsidR="007266E1" w:rsidRPr="007266E1" w:rsidRDefault="007266E1" w:rsidP="007266E1">
      <w:pPr>
        <w:jc w:val="both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2D0BB0A7" w14:textId="77777777" w:rsidR="007266E1" w:rsidRPr="007266E1" w:rsidRDefault="007266E1" w:rsidP="007266E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266E1">
        <w:rPr>
          <w:rFonts w:asciiTheme="minorHAnsi" w:hAnsiTheme="minorHAnsi" w:cstheme="minorHAnsi"/>
          <w:i/>
          <w:iCs/>
          <w:sz w:val="20"/>
          <w:szCs w:val="22"/>
        </w:rPr>
        <w:t>Factsheets</w:t>
      </w:r>
      <w:r w:rsidRPr="007266E1">
        <w:rPr>
          <w:rFonts w:asciiTheme="minorHAnsi" w:hAnsiTheme="minorHAnsi" w:cstheme="minorHAnsi"/>
          <w:i/>
          <w:iCs/>
          <w:sz w:val="20"/>
          <w:szCs w:val="20"/>
        </w:rPr>
        <w:t xml:space="preserve"> to Print:</w:t>
      </w:r>
    </w:p>
    <w:p w14:paraId="3484BBC1" w14:textId="77777777" w:rsidR="007266E1" w:rsidRPr="007266E1" w:rsidRDefault="00082366" w:rsidP="007266E1">
      <w:pPr>
        <w:pStyle w:val="ListParagraph"/>
        <w:numPr>
          <w:ilvl w:val="0"/>
          <w:numId w:val="25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2"/>
        </w:rPr>
      </w:pPr>
      <w:hyperlink r:id="rId22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2"/>
          </w:rPr>
          <w:t>Advanced Recovery Fee &amp; Deposit Systems</w:t>
        </w:r>
      </w:hyperlink>
    </w:p>
    <w:p w14:paraId="6323A0B8" w14:textId="77777777" w:rsidR="007266E1" w:rsidRPr="007266E1" w:rsidRDefault="007266E1" w:rsidP="007266E1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2"/>
        </w:rPr>
      </w:pPr>
      <w:r w:rsidRPr="007266E1">
        <w:rPr>
          <w:rFonts w:asciiTheme="minorHAnsi" w:hAnsiTheme="minorHAnsi" w:cstheme="minorHAnsi"/>
          <w:sz w:val="20"/>
          <w:szCs w:val="22"/>
        </w:rPr>
        <w:t>(4 pages, with above printing specifications)</w:t>
      </w:r>
    </w:p>
    <w:p w14:paraId="68D9A93A" w14:textId="77777777" w:rsidR="007266E1" w:rsidRPr="007266E1" w:rsidRDefault="00082366" w:rsidP="007266E1">
      <w:pPr>
        <w:pStyle w:val="ListParagraph"/>
        <w:numPr>
          <w:ilvl w:val="0"/>
          <w:numId w:val="25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2"/>
        </w:rPr>
      </w:pPr>
      <w:hyperlink r:id="rId23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2"/>
          </w:rPr>
          <w:t>Managing Disaster Waste: A Guide for Communities</w:t>
        </w:r>
      </w:hyperlink>
    </w:p>
    <w:p w14:paraId="013E15FA" w14:textId="77777777" w:rsidR="007266E1" w:rsidRPr="007266E1" w:rsidRDefault="007266E1" w:rsidP="007266E1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2"/>
        </w:rPr>
      </w:pPr>
      <w:r w:rsidRPr="007266E1">
        <w:rPr>
          <w:rFonts w:asciiTheme="minorHAnsi" w:hAnsiTheme="minorHAnsi" w:cstheme="minorHAnsi"/>
          <w:sz w:val="20"/>
          <w:szCs w:val="22"/>
        </w:rPr>
        <w:t>(4 pages, with above printing specifications)</w:t>
      </w:r>
    </w:p>
    <w:p w14:paraId="45DDCD9E" w14:textId="77777777" w:rsidR="007266E1" w:rsidRPr="007266E1" w:rsidRDefault="00082366" w:rsidP="007266E1">
      <w:pPr>
        <w:pStyle w:val="ListParagraph"/>
        <w:numPr>
          <w:ilvl w:val="0"/>
          <w:numId w:val="25"/>
        </w:numPr>
        <w:spacing w:after="160"/>
        <w:contextualSpacing/>
        <w:jc w:val="both"/>
        <w:rPr>
          <w:rFonts w:asciiTheme="minorHAnsi" w:hAnsiTheme="minorHAnsi" w:cstheme="minorHAnsi"/>
          <w:sz w:val="20"/>
          <w:szCs w:val="22"/>
        </w:rPr>
      </w:pPr>
      <w:hyperlink r:id="rId24" w:history="1">
        <w:r w:rsidR="007266E1" w:rsidRPr="007266E1">
          <w:rPr>
            <w:rStyle w:val="Hyperlink"/>
            <w:rFonts w:asciiTheme="minorHAnsi" w:hAnsiTheme="minorHAnsi" w:cstheme="minorHAnsi"/>
            <w:sz w:val="20"/>
            <w:szCs w:val="22"/>
          </w:rPr>
          <w:t>A Guide to Developing SMART Objectives</w:t>
        </w:r>
      </w:hyperlink>
    </w:p>
    <w:p w14:paraId="69261045" w14:textId="5F052424" w:rsidR="007266E1" w:rsidRPr="007266E1" w:rsidRDefault="007266E1" w:rsidP="007266E1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2"/>
        </w:rPr>
      </w:pPr>
      <w:r w:rsidRPr="007266E1">
        <w:rPr>
          <w:rFonts w:asciiTheme="minorHAnsi" w:hAnsiTheme="minorHAnsi" w:cstheme="minorHAnsi"/>
          <w:sz w:val="20"/>
          <w:szCs w:val="22"/>
        </w:rPr>
        <w:t>(4 pages, with above printing specifications)</w:t>
      </w:r>
    </w:p>
    <w:p w14:paraId="63486918" w14:textId="77777777" w:rsidR="007266E1" w:rsidRPr="007266E1" w:rsidRDefault="007266E1" w:rsidP="007266E1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2"/>
        </w:rPr>
      </w:pPr>
    </w:p>
    <w:p w14:paraId="744B259E" w14:textId="05306B64" w:rsid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2"/>
        </w:rPr>
        <w:t>All</w:t>
      </w:r>
      <w:r w:rsidRPr="007266E1">
        <w:rPr>
          <w:rFonts w:asciiTheme="minorHAnsi" w:hAnsiTheme="minorHAnsi" w:cstheme="minorHAnsi"/>
          <w:sz w:val="20"/>
          <w:szCs w:val="20"/>
        </w:rPr>
        <w:t xml:space="preserve"> the above can be found at the following website link: </w:t>
      </w:r>
      <w:hyperlink r:id="rId25" w:history="1">
        <w:r w:rsidRPr="007266E1">
          <w:rPr>
            <w:rStyle w:val="Hyperlink"/>
            <w:rFonts w:asciiTheme="minorHAnsi" w:hAnsiTheme="minorHAnsi" w:cstheme="minorHAnsi"/>
            <w:sz w:val="20"/>
            <w:szCs w:val="20"/>
          </w:rPr>
          <w:t>https://www.sprep.org/pacwaste-plus</w:t>
        </w:r>
      </w:hyperlink>
      <w:r w:rsidRPr="007266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9486CA" w14:textId="77777777" w:rsidR="007266E1" w:rsidRPr="007266E1" w:rsidRDefault="007266E1" w:rsidP="007266E1">
      <w:pPr>
        <w:rPr>
          <w:rFonts w:asciiTheme="minorHAnsi" w:hAnsiTheme="minorHAnsi" w:cstheme="minorHAnsi"/>
          <w:sz w:val="20"/>
          <w:szCs w:val="20"/>
        </w:rPr>
      </w:pPr>
    </w:p>
    <w:p w14:paraId="01EF1696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07"/>
        <w:gridCol w:w="1510"/>
        <w:gridCol w:w="1429"/>
        <w:gridCol w:w="1550"/>
        <w:gridCol w:w="2220"/>
      </w:tblGrid>
      <w:tr w:rsidR="007266E1" w:rsidRPr="007266E1" w14:paraId="3854B43D" w14:textId="77777777" w:rsidTr="00AB56E1">
        <w:tc>
          <w:tcPr>
            <w:tcW w:w="2307" w:type="dxa"/>
            <w:vMerge w:val="restart"/>
            <w:shd w:val="clear" w:color="auto" w:fill="D9D9D9" w:themeFill="background1" w:themeFillShade="D9"/>
          </w:tcPr>
          <w:p w14:paraId="4C423974" w14:textId="3960D474" w:rsidR="007266E1" w:rsidRPr="007266E1" w:rsidRDefault="00EC7B32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</w:rPr>
              <w:t>Factsheets</w:t>
            </w:r>
          </w:p>
        </w:tc>
        <w:tc>
          <w:tcPr>
            <w:tcW w:w="4489" w:type="dxa"/>
            <w:gridSpan w:val="3"/>
            <w:shd w:val="clear" w:color="auto" w:fill="D9D9D9" w:themeFill="background1" w:themeFillShade="D9"/>
          </w:tcPr>
          <w:p w14:paraId="23A3037E" w14:textId="77777777" w:rsidR="007266E1" w:rsidRPr="007266E1" w:rsidRDefault="007266E1" w:rsidP="00AB5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TOTAL COST (please quote in USD)</w:t>
            </w:r>
          </w:p>
        </w:tc>
        <w:tc>
          <w:tcPr>
            <w:tcW w:w="2220" w:type="dxa"/>
            <w:vMerge w:val="restart"/>
            <w:shd w:val="clear" w:color="auto" w:fill="D9D9D9" w:themeFill="background1" w:themeFillShade="D9"/>
          </w:tcPr>
          <w:p w14:paraId="3FC9B5EA" w14:textId="77777777" w:rsidR="007266E1" w:rsidRPr="007266E1" w:rsidRDefault="007266E1" w:rsidP="00AB5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Estimated Delivery Timeframe</w:t>
            </w:r>
          </w:p>
        </w:tc>
      </w:tr>
      <w:tr w:rsidR="007266E1" w:rsidRPr="007266E1" w14:paraId="048931BD" w14:textId="77777777" w:rsidTr="00AB56E1">
        <w:tc>
          <w:tcPr>
            <w:tcW w:w="2307" w:type="dxa"/>
            <w:vMerge/>
            <w:shd w:val="clear" w:color="auto" w:fill="D9D9D9" w:themeFill="background1" w:themeFillShade="D9"/>
          </w:tcPr>
          <w:p w14:paraId="24936705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45E40302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 Qty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5754358C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1000 Qty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5497232F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2000 Qty</w:t>
            </w:r>
          </w:p>
        </w:tc>
        <w:tc>
          <w:tcPr>
            <w:tcW w:w="2220" w:type="dxa"/>
            <w:vMerge/>
            <w:shd w:val="clear" w:color="auto" w:fill="D9D9D9" w:themeFill="background1" w:themeFillShade="D9"/>
          </w:tcPr>
          <w:p w14:paraId="452DAE6C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7DDB9B0E" w14:textId="77777777" w:rsidTr="00AB56E1">
        <w:tc>
          <w:tcPr>
            <w:tcW w:w="2307" w:type="dxa"/>
            <w:shd w:val="clear" w:color="auto" w:fill="D9D9D9" w:themeFill="background1" w:themeFillShade="D9"/>
          </w:tcPr>
          <w:p w14:paraId="1E45E499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Advanced Recovery Fee &amp; Deposit Systems</w:t>
            </w:r>
          </w:p>
          <w:p w14:paraId="7A5F7940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(4 pages, with above printing specifications)</w:t>
            </w:r>
          </w:p>
        </w:tc>
        <w:tc>
          <w:tcPr>
            <w:tcW w:w="1510" w:type="dxa"/>
          </w:tcPr>
          <w:p w14:paraId="3BBB8AE1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4CBB2AE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59287FE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5177D96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7206B6FE" w14:textId="77777777" w:rsidTr="00AB56E1">
        <w:tc>
          <w:tcPr>
            <w:tcW w:w="2307" w:type="dxa"/>
            <w:shd w:val="clear" w:color="auto" w:fill="D9D9D9" w:themeFill="background1" w:themeFillShade="D9"/>
          </w:tcPr>
          <w:p w14:paraId="6CD85E18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EC238" w14:textId="77777777" w:rsidR="007266E1" w:rsidRPr="007266E1" w:rsidRDefault="007266E1" w:rsidP="00AB56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Managing Disaster Waste: A Guide for Communities</w:t>
            </w:r>
          </w:p>
          <w:p w14:paraId="3C8DAFCB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(4 pages, with above printing specifications)</w:t>
            </w:r>
          </w:p>
        </w:tc>
        <w:tc>
          <w:tcPr>
            <w:tcW w:w="1510" w:type="dxa"/>
          </w:tcPr>
          <w:p w14:paraId="229DC33C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957890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E3075CF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4245CBE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1BDC5E85" w14:textId="77777777" w:rsidTr="00AB56E1">
        <w:trPr>
          <w:trHeight w:val="818"/>
        </w:trPr>
        <w:tc>
          <w:tcPr>
            <w:tcW w:w="2307" w:type="dxa"/>
            <w:shd w:val="clear" w:color="auto" w:fill="D9D9D9" w:themeFill="background1" w:themeFillShade="D9"/>
          </w:tcPr>
          <w:p w14:paraId="06A7238A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Guide to Developing SMART Objectives</w:t>
            </w:r>
          </w:p>
          <w:p w14:paraId="550B22F3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(4 pages, with above printing specifications)</w:t>
            </w:r>
          </w:p>
        </w:tc>
        <w:tc>
          <w:tcPr>
            <w:tcW w:w="1510" w:type="dxa"/>
          </w:tcPr>
          <w:p w14:paraId="27489880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70F2046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A55D2A2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97E42FB" w14:textId="77777777" w:rsidR="007266E1" w:rsidRPr="007266E1" w:rsidRDefault="007266E1" w:rsidP="00AB5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22C4CB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00E48D98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5B18BEC8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5F5BF232" w14:textId="52C3423A" w:rsidR="007266E1" w:rsidRDefault="007266E1" w:rsidP="007266E1">
      <w:pPr>
        <w:rPr>
          <w:rFonts w:asciiTheme="minorHAnsi" w:hAnsiTheme="minorHAnsi" w:cstheme="minorHAnsi"/>
        </w:rPr>
      </w:pPr>
    </w:p>
    <w:p w14:paraId="27D08DFA" w14:textId="77777777" w:rsidR="00EC7B32" w:rsidRPr="007266E1" w:rsidRDefault="00EC7B32" w:rsidP="007266E1">
      <w:pPr>
        <w:rPr>
          <w:rFonts w:asciiTheme="minorHAnsi" w:hAnsiTheme="minorHAnsi" w:cstheme="minorHAnsi"/>
        </w:rPr>
      </w:pPr>
    </w:p>
    <w:p w14:paraId="656750E9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4797F84D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2C1D6CE7" w14:textId="44896FED" w:rsidR="007266E1" w:rsidRDefault="007266E1" w:rsidP="007266E1">
      <w:pPr>
        <w:rPr>
          <w:rFonts w:asciiTheme="minorHAnsi" w:hAnsiTheme="minorHAnsi" w:cstheme="minorHAnsi"/>
        </w:rPr>
      </w:pPr>
    </w:p>
    <w:p w14:paraId="6797C265" w14:textId="44097ABA" w:rsidR="007266E1" w:rsidRDefault="007266E1" w:rsidP="007266E1">
      <w:pPr>
        <w:rPr>
          <w:rFonts w:asciiTheme="minorHAnsi" w:hAnsiTheme="minorHAnsi" w:cstheme="minorHAnsi"/>
        </w:rPr>
      </w:pPr>
    </w:p>
    <w:p w14:paraId="3AB609D6" w14:textId="74A42F88" w:rsidR="007266E1" w:rsidRDefault="007266E1" w:rsidP="007266E1">
      <w:pPr>
        <w:rPr>
          <w:rFonts w:asciiTheme="minorHAnsi" w:hAnsiTheme="minorHAnsi" w:cstheme="minorHAnsi"/>
        </w:rPr>
      </w:pPr>
    </w:p>
    <w:p w14:paraId="59C0579C" w14:textId="42EDE865" w:rsidR="007266E1" w:rsidRDefault="007266E1" w:rsidP="007266E1">
      <w:pPr>
        <w:rPr>
          <w:rFonts w:asciiTheme="minorHAnsi" w:hAnsiTheme="minorHAnsi" w:cstheme="minorHAnsi"/>
        </w:rPr>
      </w:pPr>
    </w:p>
    <w:p w14:paraId="3BF933AC" w14:textId="6240242D" w:rsidR="007266E1" w:rsidRDefault="007266E1" w:rsidP="007266E1">
      <w:pPr>
        <w:rPr>
          <w:rFonts w:asciiTheme="minorHAnsi" w:hAnsiTheme="minorHAnsi" w:cstheme="minorHAnsi"/>
        </w:rPr>
      </w:pPr>
    </w:p>
    <w:p w14:paraId="51B8B241" w14:textId="235A0B56" w:rsidR="007266E1" w:rsidRDefault="007266E1" w:rsidP="007266E1">
      <w:pPr>
        <w:rPr>
          <w:rFonts w:asciiTheme="minorHAnsi" w:hAnsiTheme="minorHAnsi" w:cstheme="minorHAnsi"/>
        </w:rPr>
      </w:pPr>
    </w:p>
    <w:p w14:paraId="5071AC7F" w14:textId="33F35E34" w:rsidR="00715EB6" w:rsidRDefault="00715EB6" w:rsidP="007266E1">
      <w:pPr>
        <w:rPr>
          <w:rFonts w:asciiTheme="minorHAnsi" w:hAnsiTheme="minorHAnsi" w:cstheme="minorHAnsi"/>
        </w:rPr>
      </w:pPr>
    </w:p>
    <w:p w14:paraId="1A71B11B" w14:textId="16A425D6" w:rsidR="00715EB6" w:rsidRDefault="00715EB6" w:rsidP="007266E1">
      <w:pPr>
        <w:rPr>
          <w:rFonts w:asciiTheme="minorHAnsi" w:hAnsiTheme="minorHAnsi" w:cstheme="minorHAnsi"/>
        </w:rPr>
      </w:pPr>
    </w:p>
    <w:p w14:paraId="324C5218" w14:textId="34F623E8" w:rsidR="00715EB6" w:rsidRDefault="00715EB6" w:rsidP="007266E1">
      <w:pPr>
        <w:rPr>
          <w:rFonts w:asciiTheme="minorHAnsi" w:hAnsiTheme="minorHAnsi" w:cstheme="minorHAnsi"/>
        </w:rPr>
      </w:pPr>
    </w:p>
    <w:p w14:paraId="680605E9" w14:textId="60F4818B" w:rsidR="007266E1" w:rsidRDefault="007266E1" w:rsidP="007266E1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7266E1">
        <w:rPr>
          <w:rFonts w:asciiTheme="minorHAnsi" w:hAnsiTheme="minorHAnsi" w:cstheme="minorHAnsi"/>
          <w:b/>
          <w:bCs/>
          <w:sz w:val="24"/>
        </w:rPr>
        <w:t>Retainer Quotation - Publication Specifications</w:t>
      </w:r>
    </w:p>
    <w:p w14:paraId="1F1A95D4" w14:textId="77777777" w:rsidR="00333E01" w:rsidRPr="007266E1" w:rsidRDefault="00333E01" w:rsidP="007266E1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4C365A17" w14:textId="77777777" w:rsidR="00333E0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The details shown below are provided to assist in quoting the retainer services.  Specific publications and our requirements for each are detailed.</w:t>
      </w:r>
      <w:r w:rsidRPr="007266E1">
        <w:rPr>
          <w:rFonts w:asciiTheme="minorHAnsi" w:hAnsiTheme="minorHAnsi" w:cstheme="minorHAnsi"/>
        </w:rPr>
        <w:t xml:space="preserve"> </w:t>
      </w:r>
      <w:r w:rsidRPr="007266E1">
        <w:rPr>
          <w:rFonts w:asciiTheme="minorHAnsi" w:hAnsiTheme="minorHAnsi" w:cstheme="minorHAnsi"/>
          <w:sz w:val="20"/>
          <w:szCs w:val="20"/>
        </w:rPr>
        <w:t xml:space="preserve">If alternative paper stock to the above is proposed, it </w:t>
      </w:r>
      <w:r w:rsidRPr="007266E1">
        <w:rPr>
          <w:rFonts w:asciiTheme="minorHAnsi" w:hAnsiTheme="minorHAnsi" w:cstheme="minorHAnsi"/>
          <w:b/>
          <w:bCs/>
          <w:sz w:val="20"/>
          <w:szCs w:val="20"/>
        </w:rPr>
        <w:t>must be fully specified</w:t>
      </w:r>
      <w:r w:rsidRPr="007266E1">
        <w:rPr>
          <w:rFonts w:asciiTheme="minorHAnsi" w:hAnsiTheme="minorHAnsi" w:cstheme="minorHAnsi"/>
          <w:sz w:val="20"/>
          <w:szCs w:val="20"/>
        </w:rPr>
        <w:t xml:space="preserve"> in the offer. </w:t>
      </w:r>
    </w:p>
    <w:p w14:paraId="78C57191" w14:textId="77777777" w:rsidR="00333E01" w:rsidRDefault="00333E01" w:rsidP="007266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1DAAFD" w14:textId="5C2B00AA" w:rsidR="007266E1" w:rsidRPr="007266E1" w:rsidRDefault="007266E1" w:rsidP="007266E1">
      <w:pPr>
        <w:jc w:val="both"/>
        <w:rPr>
          <w:rFonts w:asciiTheme="minorHAnsi" w:hAnsiTheme="minorHAnsi" w:cstheme="minorHAnsi"/>
        </w:rPr>
      </w:pPr>
      <w:r w:rsidRPr="007266E1">
        <w:rPr>
          <w:rFonts w:asciiTheme="minorHAnsi" w:hAnsiTheme="minorHAnsi" w:cstheme="minorHAnsi"/>
          <w:sz w:val="20"/>
          <w:szCs w:val="20"/>
        </w:rPr>
        <w:t>All paper stock and printing ink used should be environmentally friendly, using recycled material or coming from sustainable sources</w:t>
      </w:r>
    </w:p>
    <w:p w14:paraId="6F35829A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p w14:paraId="74E6CA4D" w14:textId="77777777" w:rsidR="007266E1" w:rsidRPr="007266E1" w:rsidRDefault="007266E1" w:rsidP="007266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5F3E9C" w14:textId="77777777" w:rsidR="007266E1" w:rsidRPr="007266E1" w:rsidRDefault="007266E1" w:rsidP="007266E1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horzAnchor="margin" w:tblpY="975"/>
        <w:tblW w:w="0" w:type="auto"/>
        <w:tblInd w:w="0" w:type="dxa"/>
        <w:tblLook w:val="04A0" w:firstRow="1" w:lastRow="0" w:firstColumn="1" w:lastColumn="0" w:noHBand="0" w:noVBand="1"/>
      </w:tblPr>
      <w:tblGrid>
        <w:gridCol w:w="1191"/>
        <w:gridCol w:w="1639"/>
        <w:gridCol w:w="1418"/>
        <w:gridCol w:w="1559"/>
        <w:gridCol w:w="1418"/>
        <w:gridCol w:w="2268"/>
      </w:tblGrid>
      <w:tr w:rsidR="007266E1" w:rsidRPr="007266E1" w14:paraId="643402B6" w14:textId="77777777" w:rsidTr="00447A8D">
        <w:trPr>
          <w:tblHeader/>
        </w:trPr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37F1BF3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0" w:name="_Hlk78880486"/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Print product type *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</w:tcPr>
          <w:p w14:paraId="50425576" w14:textId="77777777" w:rsidR="007266E1" w:rsidRPr="007266E1" w:rsidRDefault="007266E1" w:rsidP="00726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TOTAL COST (please quote in USD)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BD56297" w14:textId="77777777" w:rsidR="007266E1" w:rsidRPr="007266E1" w:rsidRDefault="007266E1" w:rsidP="007266E1">
            <w:pPr>
              <w:tabs>
                <w:tab w:val="left" w:pos="248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Cs w:val="22"/>
              </w:rPr>
              <w:t>Estimated Delivery Timeframe</w:t>
            </w:r>
          </w:p>
        </w:tc>
      </w:tr>
      <w:tr w:rsidR="007266E1" w:rsidRPr="007266E1" w14:paraId="7ABF888E" w14:textId="77777777" w:rsidTr="00447A8D">
        <w:trPr>
          <w:tblHeader/>
        </w:trPr>
        <w:tc>
          <w:tcPr>
            <w:tcW w:w="2830" w:type="dxa"/>
            <w:gridSpan w:val="2"/>
            <w:vMerge/>
            <w:shd w:val="clear" w:color="auto" w:fill="D9D9D9" w:themeFill="background1" w:themeFillShade="D9"/>
          </w:tcPr>
          <w:p w14:paraId="3A58E160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CAF0DE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 Qty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87826A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1000 Qty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BA2E975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2000 Qty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3E31C3F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5F217E40" w14:textId="77777777" w:rsidTr="00447A8D">
        <w:trPr>
          <w:trHeight w:val="4835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6BDD1BDB" w14:textId="19101975" w:rsidR="00EC7B32" w:rsidRPr="007266E1" w:rsidRDefault="007266E1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 reports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C7B32" w:rsidRPr="007266E1">
              <w:rPr>
                <w:rFonts w:asciiTheme="minorHAnsi" w:hAnsiTheme="minorHAnsi" w:cstheme="minorHAnsi"/>
                <w:sz w:val="20"/>
                <w:szCs w:val="20"/>
              </w:rPr>
              <w:t>type document A4 portrait size (approx.)</w:t>
            </w:r>
          </w:p>
          <w:p w14:paraId="1C829A05" w14:textId="77777777" w:rsidR="00EC7B32" w:rsidRPr="007266E1" w:rsidRDefault="00EC7B32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Cover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: CMYK both sides on 250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gsm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Cocoon 100% Recycled Silk Matt</w:t>
            </w:r>
          </w:p>
          <w:p w14:paraId="595B763A" w14:textId="77777777" w:rsidR="00EC7B32" w:rsidRPr="007266E1" w:rsidRDefault="00EC7B32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Printing: 4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process (CMYK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Chart) recto and verso</w:t>
            </w:r>
          </w:p>
          <w:p w14:paraId="24D362B1" w14:textId="77777777" w:rsidR="00EC7B32" w:rsidRPr="007266E1" w:rsidRDefault="00EC7B32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Pages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: 113gsm Cocoon 100% Recycled Silk Matt (or similar, – please specify)</w:t>
            </w:r>
          </w:p>
          <w:p w14:paraId="5C7DEF0D" w14:textId="77777777" w:rsidR="00EC7B32" w:rsidRPr="007266E1" w:rsidRDefault="00EC7B32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Binding: include costs for stapled and glued options</w:t>
            </w:r>
          </w:p>
          <w:p w14:paraId="66489BE3" w14:textId="77777777" w:rsidR="00EC7B32" w:rsidRPr="007266E1" w:rsidRDefault="00EC7B32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Number of pages: ranges from 28 to 120 pages plus cover (front and back)</w:t>
            </w:r>
          </w:p>
          <w:p w14:paraId="4D0C88E4" w14:textId="55FF9A33" w:rsidR="007266E1" w:rsidRPr="007266E1" w:rsidRDefault="00EC7B32" w:rsidP="00EC7B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Print quantity: Please offer prices for 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1000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2000 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4EC6D7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314C5F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4BAB02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C450B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1B4FA0EF" w14:textId="77777777" w:rsidTr="00447A8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22F5537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BA910" w14:textId="5F277964" w:rsidR="00EC7B32" w:rsidRPr="007266E1" w:rsidRDefault="007266E1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Booklets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C7B32"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type document A4 portrait size</w:t>
            </w:r>
          </w:p>
          <w:p w14:paraId="0921D835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Cover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: CMYK both sides on 250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gsm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Cocoon 100% Recycled Silk Matt</w:t>
            </w:r>
          </w:p>
          <w:p w14:paraId="72701370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Printing: 4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process (CMYK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Chart) recto and verso</w:t>
            </w:r>
          </w:p>
          <w:p w14:paraId="50A693A4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Pages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: 113gsm Cocoon 100% Recycled Silk Matt (or similar, – please specify)</w:t>
            </w:r>
          </w:p>
          <w:p w14:paraId="217AE068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Binding: include costs for stapled and glued options</w:t>
            </w:r>
          </w:p>
          <w:p w14:paraId="4CEF8264" w14:textId="6B5E0280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Print quantity: Please offer prices for 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2000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copies </w:t>
            </w:r>
          </w:p>
          <w:p w14:paraId="67AE9F3F" w14:textId="120A1B23" w:rsidR="00EC7B32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Number of pages: ranges from 12 to 60 pages, including cover for different booklet types</w:t>
            </w:r>
          </w:p>
          <w:p w14:paraId="3AAC3157" w14:textId="7AEDA5CD" w:rsidR="00EC7B32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EA974" w14:textId="09B783E9" w:rsidR="00EC7B32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C4108" w14:textId="6867C35E" w:rsidR="00EC7B32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EE9D4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90AE03" w14:textId="50797918" w:rsidR="007266E1" w:rsidRPr="007266E1" w:rsidRDefault="007266E1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08D7F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103E5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F6253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DBE6F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3953C5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44B22ADF" w14:textId="77777777" w:rsidTr="00447A8D">
        <w:trPr>
          <w:trHeight w:val="818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77BB1902" w14:textId="7142C56A" w:rsidR="00EC7B32" w:rsidRPr="007266E1" w:rsidRDefault="007266E1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Fact sheets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C7B32" w:rsidRPr="007266E1">
              <w:rPr>
                <w:rFonts w:asciiTheme="minorHAnsi" w:hAnsiTheme="minorHAnsi" w:cstheme="minorHAnsi"/>
                <w:sz w:val="20"/>
                <w:szCs w:val="20"/>
              </w:rPr>
              <w:t>type document A4 portrait size</w:t>
            </w:r>
          </w:p>
          <w:p w14:paraId="5FBB5929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Paper: 128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gsm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Matt art, A4 finished size-recycled paper stock</w:t>
            </w:r>
          </w:p>
          <w:p w14:paraId="3158686A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Print: four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process (CMYK) printed front and back</w:t>
            </w:r>
          </w:p>
          <w:p w14:paraId="532E414E" w14:textId="35DB35AF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Print quantity: Please offer prices for 500 and 1,000 copies </w:t>
            </w:r>
          </w:p>
          <w:p w14:paraId="58DDA7BF" w14:textId="299C7031" w:rsidR="007266E1" w:rsidRPr="007266E1" w:rsidRDefault="00EC7B32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Number of pages: 6 pages</w:t>
            </w:r>
          </w:p>
          <w:p w14:paraId="4A7929B2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416D4E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0B026E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691F88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BA1F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752DADDB" w14:textId="77777777" w:rsidTr="00447A8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361B308A" w14:textId="77777777" w:rsidR="00EC7B32" w:rsidRPr="00EC7B32" w:rsidRDefault="007266E1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Brochure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B32" w:rsidRPr="00EC7B32">
              <w:rPr>
                <w:rFonts w:asciiTheme="minorHAnsi" w:hAnsiTheme="minorHAnsi" w:cstheme="minorHAnsi"/>
                <w:sz w:val="20"/>
                <w:szCs w:val="20"/>
              </w:rPr>
              <w:t>6 printed pages, A4 foldout to A5 size</w:t>
            </w:r>
          </w:p>
          <w:p w14:paraId="4C21E5FD" w14:textId="77777777" w:rsidR="00EC7B32" w:rsidRPr="00EC7B32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7B32">
              <w:rPr>
                <w:rFonts w:asciiTheme="minorHAnsi" w:hAnsiTheme="minorHAnsi" w:cstheme="minorHAnsi"/>
                <w:sz w:val="20"/>
                <w:szCs w:val="20"/>
              </w:rPr>
              <w:t>Paper: 90-160gsm gloss art, A4 finished size- recycled paper stock</w:t>
            </w:r>
          </w:p>
          <w:p w14:paraId="4B80FC2B" w14:textId="77777777" w:rsidR="00EC7B32" w:rsidRPr="00EC7B32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7B32">
              <w:rPr>
                <w:rFonts w:asciiTheme="minorHAnsi" w:hAnsiTheme="minorHAnsi" w:cstheme="minorHAnsi"/>
                <w:sz w:val="20"/>
                <w:szCs w:val="20"/>
              </w:rPr>
              <w:t xml:space="preserve">Print: four </w:t>
            </w:r>
            <w:proofErr w:type="spellStart"/>
            <w:r w:rsidRPr="00EC7B32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EC7B32">
              <w:rPr>
                <w:rFonts w:asciiTheme="minorHAnsi" w:hAnsiTheme="minorHAnsi" w:cstheme="minorHAnsi"/>
                <w:sz w:val="20"/>
                <w:szCs w:val="20"/>
              </w:rPr>
              <w:t xml:space="preserve"> process (CMYK) printed front and back</w:t>
            </w:r>
          </w:p>
          <w:p w14:paraId="26865B8D" w14:textId="58BA7FD7" w:rsidR="007266E1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7B32">
              <w:rPr>
                <w:rFonts w:asciiTheme="minorHAnsi" w:hAnsiTheme="minorHAnsi" w:cstheme="minorHAnsi"/>
                <w:sz w:val="20"/>
                <w:szCs w:val="20"/>
              </w:rPr>
              <w:t>Print quantity: Please offer prices for 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C7B32">
              <w:rPr>
                <w:rFonts w:asciiTheme="minorHAnsi" w:hAnsiTheme="minorHAnsi" w:cstheme="minorHAnsi"/>
                <w:sz w:val="20"/>
                <w:szCs w:val="20"/>
              </w:rPr>
              <w:t xml:space="preserve">1,000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2000 </w:t>
            </w:r>
            <w:r w:rsidRPr="00EC7B32">
              <w:rPr>
                <w:rFonts w:asciiTheme="minorHAnsi" w:hAnsiTheme="minorHAnsi" w:cstheme="minorHAnsi"/>
                <w:sz w:val="20"/>
                <w:szCs w:val="20"/>
              </w:rPr>
              <w:t xml:space="preserve">copies </w:t>
            </w:r>
          </w:p>
        </w:tc>
        <w:tc>
          <w:tcPr>
            <w:tcW w:w="1418" w:type="dxa"/>
          </w:tcPr>
          <w:p w14:paraId="0B730426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2DAB4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3D0E60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D2A54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6579F0C9" w14:textId="77777777" w:rsidTr="00447A8D">
        <w:trPr>
          <w:trHeight w:val="327"/>
        </w:trPr>
        <w:tc>
          <w:tcPr>
            <w:tcW w:w="1191" w:type="dxa"/>
            <w:vMerge w:val="restart"/>
            <w:shd w:val="clear" w:color="auto" w:fill="D9D9D9" w:themeFill="background1" w:themeFillShade="D9"/>
          </w:tcPr>
          <w:p w14:paraId="06A6853A" w14:textId="551E04FC" w:rsidR="00EC7B32" w:rsidRPr="007266E1" w:rsidRDefault="007266E1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EC7B32" w:rsidRPr="007266E1">
              <w:rPr>
                <w:rFonts w:asciiTheme="minorHAnsi" w:hAnsiTheme="minorHAnsi" w:cstheme="minorHAnsi"/>
                <w:sz w:val="20"/>
                <w:szCs w:val="20"/>
              </w:rPr>
              <w:t>A2 and A3</w:t>
            </w:r>
          </w:p>
          <w:p w14:paraId="3D51C428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Paper: 90-160gsm gloss art, A4 finished size- recycled paper stock</w:t>
            </w:r>
          </w:p>
          <w:p w14:paraId="04DF1451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Print: four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process (CMYK) printed front and back</w:t>
            </w:r>
          </w:p>
          <w:p w14:paraId="14203EE1" w14:textId="38EA55E3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Print quantity: Please offer prices for 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1,000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2000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copies </w:t>
            </w:r>
          </w:p>
          <w:p w14:paraId="2BB22AB9" w14:textId="6CC177CE" w:rsidR="00EC7B32" w:rsidRDefault="00EC7B32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Single side print with lamination and no-lamination</w:t>
            </w:r>
          </w:p>
          <w:p w14:paraId="2BE7C604" w14:textId="75A45932" w:rsidR="00EC7B32" w:rsidRDefault="00EC7B32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ED9E3" w14:textId="77777777" w:rsidR="00EC7B32" w:rsidRPr="007266E1" w:rsidRDefault="00EC7B32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6F409" w14:textId="77777777" w:rsidR="007266E1" w:rsidRPr="007266E1" w:rsidRDefault="007266E1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528CC307" w14:textId="77777777" w:rsidR="007266E1" w:rsidRPr="007266E1" w:rsidRDefault="007266E1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A2 size</w:t>
            </w:r>
          </w:p>
        </w:tc>
        <w:tc>
          <w:tcPr>
            <w:tcW w:w="1418" w:type="dxa"/>
          </w:tcPr>
          <w:p w14:paraId="7D22C180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64329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2B58E2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D9989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808E5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57D142D9" w14:textId="77777777" w:rsidTr="00447A8D">
        <w:trPr>
          <w:trHeight w:val="345"/>
        </w:trPr>
        <w:tc>
          <w:tcPr>
            <w:tcW w:w="1191" w:type="dxa"/>
            <w:vMerge/>
            <w:shd w:val="clear" w:color="auto" w:fill="D9D9D9" w:themeFill="background1" w:themeFillShade="D9"/>
          </w:tcPr>
          <w:p w14:paraId="121746AF" w14:textId="77777777" w:rsidR="007266E1" w:rsidRPr="007266E1" w:rsidRDefault="007266E1" w:rsidP="007266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21FF5E20" w14:textId="77777777" w:rsidR="007266E1" w:rsidRPr="007266E1" w:rsidRDefault="007266E1" w:rsidP="007266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A3 size</w:t>
            </w:r>
          </w:p>
        </w:tc>
        <w:tc>
          <w:tcPr>
            <w:tcW w:w="1418" w:type="dxa"/>
          </w:tcPr>
          <w:p w14:paraId="5CCAAE17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59899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3C032B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25D70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78335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6E1" w:rsidRPr="007266E1" w14:paraId="268363E6" w14:textId="77777777" w:rsidTr="00447A8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60403EA" w14:textId="7F43095A" w:rsidR="00EC7B32" w:rsidRPr="007266E1" w:rsidRDefault="007266E1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Laptop Stickers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C7B32"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glossy die cut stickers 4’’x6’’</w:t>
            </w:r>
          </w:p>
          <w:p w14:paraId="13170DB0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Paper: Provide quote for Matte and Glossy paper types: non-yellowing, smudge-proof</w:t>
            </w:r>
          </w:p>
          <w:p w14:paraId="7674DF24" w14:textId="77777777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Print: four </w:t>
            </w:r>
            <w:proofErr w:type="spellStart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 process (CMYK) </w:t>
            </w:r>
          </w:p>
          <w:p w14:paraId="584CB6C4" w14:textId="4611351C" w:rsidR="00EC7B32" w:rsidRPr="007266E1" w:rsidRDefault="00EC7B32" w:rsidP="00EC7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>Print quantity: Please offer prices for 1000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7266E1">
              <w:rPr>
                <w:rFonts w:asciiTheme="minorHAnsi" w:hAnsiTheme="minorHAnsi" w:cstheme="minorHAnsi"/>
                <w:sz w:val="20"/>
                <w:szCs w:val="20"/>
              </w:rPr>
              <w:t xml:space="preserve">5000 copies </w:t>
            </w:r>
          </w:p>
          <w:p w14:paraId="11FE5A53" w14:textId="120C5C71" w:rsidR="007266E1" w:rsidRPr="007266E1" w:rsidRDefault="007266E1" w:rsidP="00726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BCD4F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04184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BE3B6B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A693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A41C2D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D9F471" w14:textId="77777777" w:rsidR="007266E1" w:rsidRPr="007266E1" w:rsidRDefault="007266E1" w:rsidP="007266E1">
            <w:pPr>
              <w:tabs>
                <w:tab w:val="left" w:pos="2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99C4806" w14:textId="132ED41E" w:rsidR="007266E1" w:rsidRDefault="007266E1" w:rsidP="007266E1">
      <w:pPr>
        <w:rPr>
          <w:rFonts w:asciiTheme="minorHAnsi" w:hAnsiTheme="minorHAnsi" w:cstheme="minorHAnsi"/>
        </w:rPr>
      </w:pPr>
    </w:p>
    <w:p w14:paraId="068C443D" w14:textId="34AB40FD" w:rsidR="007266E1" w:rsidRDefault="007266E1" w:rsidP="007266E1">
      <w:pPr>
        <w:rPr>
          <w:rFonts w:asciiTheme="minorHAnsi" w:hAnsiTheme="minorHAnsi" w:cstheme="minorHAnsi"/>
        </w:rPr>
      </w:pPr>
    </w:p>
    <w:p w14:paraId="60CBF995" w14:textId="77777777" w:rsidR="00EC7B32" w:rsidRDefault="00EC7B32" w:rsidP="00EC7B32">
      <w:pPr>
        <w:jc w:val="both"/>
        <w:rPr>
          <w:rFonts w:asciiTheme="minorHAnsi" w:hAnsiTheme="minorHAnsi" w:cstheme="minorHAnsi"/>
          <w:sz w:val="20"/>
          <w:szCs w:val="20"/>
        </w:rPr>
      </w:pPr>
      <w:r w:rsidRPr="007266E1">
        <w:rPr>
          <w:rFonts w:asciiTheme="minorHAnsi" w:hAnsiTheme="minorHAnsi" w:cstheme="minorHAnsi"/>
          <w:sz w:val="20"/>
          <w:szCs w:val="20"/>
        </w:rPr>
        <w:t>Addition quotes on various publication types that can also be done by the service provider can also be included.</w:t>
      </w:r>
    </w:p>
    <w:p w14:paraId="74A6F9B1" w14:textId="77777777" w:rsidR="007266E1" w:rsidRPr="007266E1" w:rsidRDefault="007266E1" w:rsidP="0038082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266E1" w:rsidRPr="007266E1" w:rsidSect="00447A8D">
      <w:headerReference w:type="default" r:id="rId26"/>
      <w:footerReference w:type="default" r:id="rId27"/>
      <w:headerReference w:type="first" r:id="rId28"/>
      <w:footerReference w:type="first" r:id="rId29"/>
      <w:pgSz w:w="11907" w:h="16840"/>
      <w:pgMar w:top="2268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3355" w14:textId="77777777" w:rsidR="00082366" w:rsidRDefault="00082366">
      <w:r>
        <w:separator/>
      </w:r>
    </w:p>
  </w:endnote>
  <w:endnote w:type="continuationSeparator" w:id="0">
    <w:p w14:paraId="2FD4288C" w14:textId="77777777" w:rsidR="00082366" w:rsidRDefault="0008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5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23229" w14:textId="631064CE" w:rsidR="00893EFF" w:rsidRDefault="00893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5EE30" w14:textId="77777777" w:rsidR="00893EFF" w:rsidRDefault="00893EFF">
    <w:pPr>
      <w:pStyle w:val="Footer"/>
      <w:tabs>
        <w:tab w:val="clear" w:pos="432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F028" w14:textId="77777777" w:rsidR="00893EFF" w:rsidRDefault="00893EFF">
    <w:pPr>
      <w:pStyle w:val="Footer"/>
      <w:jc w:val="center"/>
      <w:rPr>
        <w:rFonts w:ascii="Garamond" w:hAnsi="Garamond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EDB" w14:textId="77777777" w:rsidR="00082366" w:rsidRDefault="00082366">
      <w:r>
        <w:separator/>
      </w:r>
    </w:p>
  </w:footnote>
  <w:footnote w:type="continuationSeparator" w:id="0">
    <w:p w14:paraId="7393C16C" w14:textId="77777777" w:rsidR="00082366" w:rsidRDefault="0008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EC92" w14:textId="47502F59" w:rsidR="00893EFF" w:rsidRDefault="00893EFF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  <w:r>
      <w:rPr>
        <w:rFonts w:ascii="Trebuchet MS" w:hAnsi="Trebuchet MS"/>
        <w:noProof/>
        <w:sz w:val="22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A3543B1" wp14:editId="7A78685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266" cy="1483359"/>
          <wp:effectExtent l="0" t="0" r="0" b="3175"/>
          <wp:wrapNone/>
          <wp:docPr id="12" name="Picture 12" descr="2020-top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top-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266" cy="148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4D7B" w14:textId="77777777" w:rsidR="00893EFF" w:rsidRDefault="00893EFF">
    <w:pPr>
      <w:pStyle w:val="Header"/>
      <w:tabs>
        <w:tab w:val="left" w:pos="426"/>
        <w:tab w:val="left" w:pos="567"/>
      </w:tabs>
      <w:rPr>
        <w:rFonts w:ascii="Trebuchet MS" w:hAnsi="Trebuchet M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D32"/>
    <w:multiLevelType w:val="hybridMultilevel"/>
    <w:tmpl w:val="C3E4A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41B43"/>
    <w:multiLevelType w:val="hybridMultilevel"/>
    <w:tmpl w:val="C1C8B926"/>
    <w:lvl w:ilvl="0" w:tplc="9B1891DE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FB"/>
    <w:multiLevelType w:val="hybridMultilevel"/>
    <w:tmpl w:val="B7FCD5F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4908C0"/>
    <w:multiLevelType w:val="hybridMultilevel"/>
    <w:tmpl w:val="B1104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0B38"/>
    <w:multiLevelType w:val="hybridMultilevel"/>
    <w:tmpl w:val="19DEA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692A"/>
    <w:multiLevelType w:val="hybridMultilevel"/>
    <w:tmpl w:val="26B8C788"/>
    <w:lvl w:ilvl="0" w:tplc="C69E26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478C"/>
    <w:multiLevelType w:val="multilevel"/>
    <w:tmpl w:val="559A9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6904F4"/>
    <w:multiLevelType w:val="hybridMultilevel"/>
    <w:tmpl w:val="E6063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20A"/>
    <w:multiLevelType w:val="hybridMultilevel"/>
    <w:tmpl w:val="F4120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82910"/>
    <w:multiLevelType w:val="hybridMultilevel"/>
    <w:tmpl w:val="30E0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C1F50"/>
    <w:multiLevelType w:val="hybridMultilevel"/>
    <w:tmpl w:val="FB628358"/>
    <w:lvl w:ilvl="0" w:tplc="ECEE2D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BF8"/>
    <w:multiLevelType w:val="hybridMultilevel"/>
    <w:tmpl w:val="1C5673D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94630"/>
    <w:multiLevelType w:val="multilevel"/>
    <w:tmpl w:val="A34057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3" w15:restartNumberingAfterBreak="0">
    <w:nsid w:val="57AF258D"/>
    <w:multiLevelType w:val="multilevel"/>
    <w:tmpl w:val="4252CE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4" w15:restartNumberingAfterBreak="0">
    <w:nsid w:val="59CF1E32"/>
    <w:multiLevelType w:val="multilevel"/>
    <w:tmpl w:val="64E05D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color w:val="auto"/>
      </w:rPr>
    </w:lvl>
  </w:abstractNum>
  <w:abstractNum w:abstractNumId="15" w15:restartNumberingAfterBreak="0">
    <w:nsid w:val="63EF0912"/>
    <w:multiLevelType w:val="hybridMultilevel"/>
    <w:tmpl w:val="C1C8B926"/>
    <w:lvl w:ilvl="0" w:tplc="9B1891DE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04A24"/>
    <w:multiLevelType w:val="hybridMultilevel"/>
    <w:tmpl w:val="08088D38"/>
    <w:lvl w:ilvl="0" w:tplc="860C18C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F1AFF"/>
    <w:multiLevelType w:val="hybridMultilevel"/>
    <w:tmpl w:val="55BEDE28"/>
    <w:lvl w:ilvl="0" w:tplc="77AA42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B1533"/>
    <w:multiLevelType w:val="hybridMultilevel"/>
    <w:tmpl w:val="F8C68F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E294E"/>
    <w:multiLevelType w:val="hybridMultilevel"/>
    <w:tmpl w:val="BCC0B3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24D"/>
    <w:multiLevelType w:val="hybridMultilevel"/>
    <w:tmpl w:val="94367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D33B0"/>
    <w:multiLevelType w:val="hybridMultilevel"/>
    <w:tmpl w:val="4AB2F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0262D"/>
    <w:multiLevelType w:val="hybridMultilevel"/>
    <w:tmpl w:val="779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65CB4"/>
    <w:multiLevelType w:val="hybridMultilevel"/>
    <w:tmpl w:val="5B703A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7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16"/>
  </w:num>
  <w:num w:numId="13">
    <w:abstractNumId w:val="6"/>
  </w:num>
  <w:num w:numId="14">
    <w:abstractNumId w:val="0"/>
  </w:num>
  <w:num w:numId="15">
    <w:abstractNumId w:val="5"/>
  </w:num>
  <w:num w:numId="16">
    <w:abstractNumId w:val="19"/>
  </w:num>
  <w:num w:numId="17">
    <w:abstractNumId w:val="7"/>
  </w:num>
  <w:num w:numId="18">
    <w:abstractNumId w:val="15"/>
  </w:num>
  <w:num w:numId="19">
    <w:abstractNumId w:val="1"/>
  </w:num>
  <w:num w:numId="20">
    <w:abstractNumId w:val="9"/>
  </w:num>
  <w:num w:numId="21">
    <w:abstractNumId w:val="23"/>
  </w:num>
  <w:num w:numId="22">
    <w:abstractNumId w:val="18"/>
  </w:num>
  <w:num w:numId="23">
    <w:abstractNumId w:val="21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wsDCyMDA3NzE3trRU0lEKTi0uzszPAykwrAUAvJ1ntywAAAA="/>
  </w:docVars>
  <w:rsids>
    <w:rsidRoot w:val="009153CE"/>
    <w:rsid w:val="00004388"/>
    <w:rsid w:val="00004EE0"/>
    <w:rsid w:val="00012DF9"/>
    <w:rsid w:val="000757B1"/>
    <w:rsid w:val="00082366"/>
    <w:rsid w:val="000C09B8"/>
    <w:rsid w:val="0011340A"/>
    <w:rsid w:val="001435A1"/>
    <w:rsid w:val="00155369"/>
    <w:rsid w:val="0016589E"/>
    <w:rsid w:val="001D286C"/>
    <w:rsid w:val="001E33B6"/>
    <w:rsid w:val="001F3FA5"/>
    <w:rsid w:val="0020524A"/>
    <w:rsid w:val="00211AB7"/>
    <w:rsid w:val="0021306D"/>
    <w:rsid w:val="00233FE2"/>
    <w:rsid w:val="002409E2"/>
    <w:rsid w:val="00261B48"/>
    <w:rsid w:val="002621CE"/>
    <w:rsid w:val="002737B2"/>
    <w:rsid w:val="0028701C"/>
    <w:rsid w:val="0029631A"/>
    <w:rsid w:val="002967DF"/>
    <w:rsid w:val="002B6C23"/>
    <w:rsid w:val="002B6C37"/>
    <w:rsid w:val="002C3916"/>
    <w:rsid w:val="002D5E5A"/>
    <w:rsid w:val="002F2DF2"/>
    <w:rsid w:val="00321973"/>
    <w:rsid w:val="00333B30"/>
    <w:rsid w:val="00333E01"/>
    <w:rsid w:val="00346CC2"/>
    <w:rsid w:val="003644C1"/>
    <w:rsid w:val="00380828"/>
    <w:rsid w:val="00383170"/>
    <w:rsid w:val="003B34E2"/>
    <w:rsid w:val="003D0E45"/>
    <w:rsid w:val="00431172"/>
    <w:rsid w:val="00432B5E"/>
    <w:rsid w:val="00434B0D"/>
    <w:rsid w:val="004466A8"/>
    <w:rsid w:val="00447A8D"/>
    <w:rsid w:val="004559BD"/>
    <w:rsid w:val="0047080B"/>
    <w:rsid w:val="00492A3B"/>
    <w:rsid w:val="004B3D0B"/>
    <w:rsid w:val="004D085B"/>
    <w:rsid w:val="004D20CE"/>
    <w:rsid w:val="004E7F3E"/>
    <w:rsid w:val="00540FDE"/>
    <w:rsid w:val="005475E1"/>
    <w:rsid w:val="005639A5"/>
    <w:rsid w:val="00582838"/>
    <w:rsid w:val="005B6490"/>
    <w:rsid w:val="005C6227"/>
    <w:rsid w:val="005D1DC7"/>
    <w:rsid w:val="005E0F99"/>
    <w:rsid w:val="00601558"/>
    <w:rsid w:val="006016E6"/>
    <w:rsid w:val="00624E97"/>
    <w:rsid w:val="006C68AE"/>
    <w:rsid w:val="006F0E7E"/>
    <w:rsid w:val="006F761D"/>
    <w:rsid w:val="00714704"/>
    <w:rsid w:val="00715EB6"/>
    <w:rsid w:val="00717AF0"/>
    <w:rsid w:val="00725EE5"/>
    <w:rsid w:val="007266E1"/>
    <w:rsid w:val="00733671"/>
    <w:rsid w:val="00734411"/>
    <w:rsid w:val="007624FB"/>
    <w:rsid w:val="00774015"/>
    <w:rsid w:val="00781678"/>
    <w:rsid w:val="007A570E"/>
    <w:rsid w:val="007B4DA1"/>
    <w:rsid w:val="007C1146"/>
    <w:rsid w:val="007C28BC"/>
    <w:rsid w:val="007C2AB0"/>
    <w:rsid w:val="007C350B"/>
    <w:rsid w:val="007F2BC5"/>
    <w:rsid w:val="007F65F4"/>
    <w:rsid w:val="007F7E68"/>
    <w:rsid w:val="00830380"/>
    <w:rsid w:val="008609D6"/>
    <w:rsid w:val="008855BC"/>
    <w:rsid w:val="008926D1"/>
    <w:rsid w:val="00893EFF"/>
    <w:rsid w:val="008B3E80"/>
    <w:rsid w:val="008C0F9D"/>
    <w:rsid w:val="008D5D4B"/>
    <w:rsid w:val="008F4EDA"/>
    <w:rsid w:val="008F760D"/>
    <w:rsid w:val="0090091A"/>
    <w:rsid w:val="009153CE"/>
    <w:rsid w:val="00936AB7"/>
    <w:rsid w:val="00965839"/>
    <w:rsid w:val="0096756F"/>
    <w:rsid w:val="00971AC4"/>
    <w:rsid w:val="009C313E"/>
    <w:rsid w:val="009D6C1F"/>
    <w:rsid w:val="009D7EE9"/>
    <w:rsid w:val="00A25F0F"/>
    <w:rsid w:val="00A45C73"/>
    <w:rsid w:val="00A93A5E"/>
    <w:rsid w:val="00AB2081"/>
    <w:rsid w:val="00AC5F16"/>
    <w:rsid w:val="00AF0392"/>
    <w:rsid w:val="00AF4D98"/>
    <w:rsid w:val="00B047AE"/>
    <w:rsid w:val="00B34B5F"/>
    <w:rsid w:val="00B42B13"/>
    <w:rsid w:val="00B92AE6"/>
    <w:rsid w:val="00B969A3"/>
    <w:rsid w:val="00BB0474"/>
    <w:rsid w:val="00BB6E2B"/>
    <w:rsid w:val="00BB70A4"/>
    <w:rsid w:val="00C146FB"/>
    <w:rsid w:val="00C27EC2"/>
    <w:rsid w:val="00C54CD6"/>
    <w:rsid w:val="00C94DDD"/>
    <w:rsid w:val="00CD1B1C"/>
    <w:rsid w:val="00CD6B42"/>
    <w:rsid w:val="00D12EF1"/>
    <w:rsid w:val="00D40C9F"/>
    <w:rsid w:val="00D40D47"/>
    <w:rsid w:val="00D531BE"/>
    <w:rsid w:val="00D56A5E"/>
    <w:rsid w:val="00D8706A"/>
    <w:rsid w:val="00DB0200"/>
    <w:rsid w:val="00DF5BFD"/>
    <w:rsid w:val="00E048DA"/>
    <w:rsid w:val="00E37496"/>
    <w:rsid w:val="00E45520"/>
    <w:rsid w:val="00E5117F"/>
    <w:rsid w:val="00E56029"/>
    <w:rsid w:val="00E6414A"/>
    <w:rsid w:val="00E94BC2"/>
    <w:rsid w:val="00EA09D4"/>
    <w:rsid w:val="00EB5205"/>
    <w:rsid w:val="00EC7B32"/>
    <w:rsid w:val="00F03C8D"/>
    <w:rsid w:val="00F63F04"/>
    <w:rsid w:val="00F730B3"/>
    <w:rsid w:val="00FA1B3C"/>
    <w:rsid w:val="00FA73E0"/>
    <w:rsid w:val="00FD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/>
    <o:shapelayout v:ext="edit">
      <o:idmap v:ext="edit" data="1"/>
    </o:shapelayout>
  </w:shapeDefaults>
  <w:decimalSymbol w:val="."/>
  <w:listSeparator w:val=","/>
  <w14:docId w14:val="05E8CC9F"/>
  <w15:docId w15:val="{FA67D32E-B97B-40A6-B6DF-45C0200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32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uiPriority w:val="99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link w:val="BodyText2Char"/>
    <w:uiPriority w:val="99"/>
    <w:rsid w:val="007D4AAD"/>
    <w:pPr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30380"/>
    <w:pPr>
      <w:overflowPunct w:val="0"/>
      <w:autoSpaceDE w:val="0"/>
      <w:autoSpaceDN w:val="0"/>
      <w:adjustRightInd w:val="0"/>
      <w:jc w:val="both"/>
    </w:pPr>
    <w:rPr>
      <w:rFonts w:ascii="CG Times (WN)" w:hAnsi="CG Times (WN)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09D6"/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8609D6"/>
    <w:rPr>
      <w:b/>
      <w:bCs/>
    </w:rPr>
  </w:style>
  <w:style w:type="table" w:styleId="TableGrid">
    <w:name w:val="Table Grid"/>
    <w:basedOn w:val="TableNormal"/>
    <w:uiPriority w:val="39"/>
    <w:unhideWhenUsed/>
    <w:rsid w:val="008609D6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D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5E5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aliases w:val="List Paragraph1,Recommendation,List Paragraph11,123 List Paragraph,List Paragraph2,Colorful List - Accent 11,Colorful List - Accent 12,titr jadval"/>
    <w:basedOn w:val="Normal"/>
    <w:link w:val="ListParagraphChar"/>
    <w:uiPriority w:val="34"/>
    <w:qFormat/>
    <w:rsid w:val="007F7E68"/>
    <w:pPr>
      <w:ind w:left="720"/>
    </w:pPr>
  </w:style>
  <w:style w:type="paragraph" w:customStyle="1" w:styleId="Default">
    <w:name w:val="Default"/>
    <w:rsid w:val="007F7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68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6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8AE"/>
    <w:rPr>
      <w:rFonts w:ascii="Trebuchet MS" w:hAnsi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6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68AE"/>
    <w:rPr>
      <w:rFonts w:ascii="Trebuchet MS" w:hAnsi="Trebuchet MS"/>
      <w:b/>
      <w:bCs/>
      <w:lang w:val="en-US"/>
    </w:rPr>
  </w:style>
  <w:style w:type="character" w:customStyle="1" w:styleId="ListParagraphChar">
    <w:name w:val="List Paragraph Char"/>
    <w:aliases w:val="List Paragraph1 Char,Recommendation Char,List Paragraph11 Char,123 List Paragraph Char,List Paragraph2 Char,Colorful List - Accent 11 Char,Colorful List - Accent 12 Char,titr jadval Char"/>
    <w:basedOn w:val="DefaultParagraphFont"/>
    <w:link w:val="ListParagraph"/>
    <w:uiPriority w:val="34"/>
    <w:locked/>
    <w:rsid w:val="006C68AE"/>
    <w:rPr>
      <w:rFonts w:ascii="Trebuchet MS" w:hAnsi="Trebuchet MS"/>
      <w:sz w:val="22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6AB7"/>
    <w:rPr>
      <w:rFonts w:ascii="CG Times (WN)" w:hAnsi="CG Times (WN)"/>
      <w:sz w:val="24"/>
      <w:lang w:val="en-GB"/>
    </w:rPr>
  </w:style>
  <w:style w:type="paragraph" w:styleId="Revision">
    <w:name w:val="Revision"/>
    <w:hidden/>
    <w:uiPriority w:val="99"/>
    <w:semiHidden/>
    <w:rsid w:val="00E94BC2"/>
    <w:rPr>
      <w:rFonts w:ascii="Trebuchet MS" w:hAnsi="Trebuchet MS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sprep.org/sites/default/files/2021-03/waste-legislative-review-PWP.pdf" TargetMode="External"/><Relationship Id="rId13" Type="http://schemas.openxmlformats.org/officeDocument/2006/relationships/hyperlink" Target="https://www.sprep.org/sites/default/files/documents/publications/waste-technology-management-options-plastics.pdf" TargetMode="External"/><Relationship Id="rId18" Type="http://schemas.openxmlformats.org/officeDocument/2006/relationships/hyperlink" Target="https://www.sprep.org/sites/default/files/documents/publications/developing-monitoring-evaluation-plans-guide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sprep.org/pacwaste-plus" TargetMode="External"/><Relationship Id="rId7" Type="http://schemas.openxmlformats.org/officeDocument/2006/relationships/hyperlink" Target="https://library.sprep.org/sites/default/files/2021-02/situational-analysis-human-wrights-waste-managementnal.pdf" TargetMode="External"/><Relationship Id="rId12" Type="http://schemas.openxmlformats.org/officeDocument/2006/relationships/hyperlink" Target="https://www.sprep.org/sites/default/files/documents/publications/waste-technology-management-options-organics.pdf" TargetMode="External"/><Relationship Id="rId17" Type="http://schemas.openxmlformats.org/officeDocument/2006/relationships/hyperlink" Target="https://www.sprep.org/sites/default/files/documents/publications/global-regional-frameworks-MEAs.pdf" TargetMode="External"/><Relationship Id="rId25" Type="http://schemas.openxmlformats.org/officeDocument/2006/relationships/hyperlink" Target="https://www.sprep.org/pacwaste-p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ep.org/sites/default/files/documents/publications/asbestos-contaminated-materials-guide.pdf" TargetMode="External"/><Relationship Id="rId20" Type="http://schemas.openxmlformats.org/officeDocument/2006/relationships/hyperlink" Target="https://www.sprep.org/sites/default/files/documents/publications/guide-developing-investigative-questioning-process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sprep.org/sites/default/files/2021-03/living-safely-asbestos.pdf" TargetMode="External"/><Relationship Id="rId24" Type="http://schemas.openxmlformats.org/officeDocument/2006/relationships/hyperlink" Target="https://www.sprep.org/sites/default/files/documents/publications/smart-goal-factshee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prep.org/sites/default/files/documents/publications/moana-taka-partnership.pdf" TargetMode="External"/><Relationship Id="rId23" Type="http://schemas.openxmlformats.org/officeDocument/2006/relationships/hyperlink" Target="https://www.sprep.org/sites/default/files/documents/publications/managing-disaster-waste-guide-communities-factsheet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sprep.org/pacwaste-plus" TargetMode="External"/><Relationship Id="rId19" Type="http://schemas.openxmlformats.org/officeDocument/2006/relationships/hyperlink" Target="https://www.sprep.org/sites/default/files/documents/publications/developing-project-logic-guide-project-design-final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prep.org/sites/default/files/documents/publications/small-scale-tech-report.pdf" TargetMode="External"/><Relationship Id="rId14" Type="http://schemas.openxmlformats.org/officeDocument/2006/relationships/hyperlink" Target="https://www.sprep.org/sites/default/files/documents/publications/healthcare-waste-management-options.pdf" TargetMode="External"/><Relationship Id="rId22" Type="http://schemas.openxmlformats.org/officeDocument/2006/relationships/hyperlink" Target="https://www.sprep.org/sites/default/files/documents/publications/advanced-recovery-fee-deposit-factsheet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eap\AppData\Local\Microsoft\Windows\INetCache\Content.Outlook\QODQYETH\Request%20for%20Ten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Tenders</Template>
  <TotalTime>1</TotalTime>
  <Pages>8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10668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Sabrina Reupena</dc:creator>
  <cp:lastModifiedBy>Nitish Narayan</cp:lastModifiedBy>
  <cp:revision>2</cp:revision>
  <cp:lastPrinted>2018-02-27T02:29:00Z</cp:lastPrinted>
  <dcterms:created xsi:type="dcterms:W3CDTF">2021-08-17T22:21:00Z</dcterms:created>
  <dcterms:modified xsi:type="dcterms:W3CDTF">2021-08-17T22:21:00Z</dcterms:modified>
</cp:coreProperties>
</file>